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34" w:rsidRDefault="00844534" w:rsidP="00844534">
      <w:p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844534" w:rsidRDefault="00844534" w:rsidP="0084453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44534">
        <w:rPr>
          <w:noProof/>
          <w:sz w:val="24"/>
          <w:szCs w:val="24"/>
        </w:rPr>
        <w:drawing>
          <wp:inline distT="0" distB="0" distL="0" distR="0" wp14:anchorId="5A2CA70E" wp14:editId="7E11AE68">
            <wp:extent cx="895350" cy="1019175"/>
            <wp:effectExtent l="0" t="0" r="0" b="0"/>
            <wp:docPr id="9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260" w:rsidRDefault="00605260" w:rsidP="00605260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05260" w:rsidRDefault="00605260" w:rsidP="00605260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КРАСНОПАРТИЗАНСК</w:t>
      </w:r>
      <w:bookmarkStart w:id="0" w:name="_GoBack"/>
      <w:bookmarkEnd w:id="0"/>
      <w:r>
        <w:rPr>
          <w:b/>
          <w:sz w:val="32"/>
          <w:szCs w:val="32"/>
        </w:rPr>
        <w:t>ОГО  СЕЛЬСКОГО  ПОСЕЛЕНИЯ</w:t>
      </w:r>
    </w:p>
    <w:p w:rsidR="00605260" w:rsidRDefault="00605260" w:rsidP="00605260">
      <w:pPr>
        <w:spacing w:line="240" w:lineRule="atLeast"/>
        <w:jc w:val="center"/>
        <w:rPr>
          <w:i/>
          <w:sz w:val="24"/>
          <w:szCs w:val="24"/>
        </w:rPr>
      </w:pPr>
    </w:p>
    <w:p w:rsidR="00605260" w:rsidRPr="00605260" w:rsidRDefault="00605260" w:rsidP="00605260">
      <w:pPr>
        <w:pStyle w:val="2"/>
        <w:jc w:val="center"/>
        <w:rPr>
          <w:b/>
          <w:szCs w:val="28"/>
        </w:rPr>
      </w:pPr>
      <w:r w:rsidRPr="00605260">
        <w:rPr>
          <w:b/>
          <w:szCs w:val="28"/>
        </w:rPr>
        <w:t>ПОСТАНОВЛЕНИЕ</w:t>
      </w:r>
    </w:p>
    <w:p w:rsidR="00605260" w:rsidRDefault="00605260" w:rsidP="00605260">
      <w:pPr>
        <w:pStyle w:val="afffc"/>
        <w:rPr>
          <w:rFonts w:ascii="Times New Roman" w:hAnsi="Times New Roman"/>
        </w:rPr>
      </w:pPr>
    </w:p>
    <w:p w:rsidR="00605260" w:rsidRDefault="00605260" w:rsidP="00605260">
      <w:pPr>
        <w:pStyle w:val="afff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.2024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>221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п. 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Краснопартизанский</w:t>
      </w:r>
      <w:proofErr w:type="spellEnd"/>
    </w:p>
    <w:p w:rsidR="00605260" w:rsidRDefault="00605260" w:rsidP="0084453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05260" w:rsidRPr="00844534" w:rsidRDefault="00605260" w:rsidP="0084453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54"/>
      </w:tblGrid>
      <w:tr w:rsidR="00844534" w:rsidRPr="00844534" w:rsidTr="0050634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4534" w:rsidRPr="00844534" w:rsidRDefault="00844534" w:rsidP="00844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534">
              <w:rPr>
                <w:rFonts w:ascii="Times New Roman" w:hAnsi="Times New Roman"/>
                <w:b/>
                <w:sz w:val="24"/>
                <w:szCs w:val="24"/>
              </w:rPr>
              <w:t xml:space="preserve">Об основных направлениях муниципальной долговой политики </w:t>
            </w:r>
            <w:r w:rsidR="00605260">
              <w:rPr>
                <w:rFonts w:ascii="Times New Roman" w:hAnsi="Times New Roman"/>
                <w:b/>
                <w:sz w:val="24"/>
                <w:szCs w:val="24"/>
              </w:rPr>
              <w:t>Краснопартизанского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Pr="00844534">
              <w:rPr>
                <w:rFonts w:ascii="Times New Roman" w:hAnsi="Times New Roman"/>
                <w:b/>
                <w:sz w:val="24"/>
                <w:szCs w:val="24"/>
              </w:rPr>
              <w:t xml:space="preserve"> на 2025 год и плановый период 2026 и 2027 годов</w:t>
            </w:r>
          </w:p>
          <w:p w:rsidR="00844534" w:rsidRPr="00844534" w:rsidRDefault="00844534" w:rsidP="00506343">
            <w:pPr>
              <w:suppressAutoHyphens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71F3" w:rsidRPr="00844534" w:rsidRDefault="006371F3" w:rsidP="00BB2707">
      <w:pPr>
        <w:tabs>
          <w:tab w:val="left" w:pos="5533"/>
        </w:tabs>
        <w:rPr>
          <w:kern w:val="2"/>
          <w:sz w:val="24"/>
          <w:szCs w:val="24"/>
        </w:rPr>
      </w:pPr>
    </w:p>
    <w:p w:rsidR="002A7F46" w:rsidRPr="00844534" w:rsidRDefault="001A3567" w:rsidP="00DF6E3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844534">
        <w:rPr>
          <w:sz w:val="24"/>
          <w:szCs w:val="24"/>
        </w:rPr>
        <w:t xml:space="preserve">В соответствии </w:t>
      </w:r>
      <w:r w:rsidR="001B6077" w:rsidRPr="00844534">
        <w:rPr>
          <w:sz w:val="24"/>
          <w:szCs w:val="24"/>
        </w:rPr>
        <w:t>с постановлением</w:t>
      </w:r>
      <w:r w:rsidR="002A3C85" w:rsidRPr="00844534">
        <w:rPr>
          <w:sz w:val="24"/>
          <w:szCs w:val="24"/>
        </w:rPr>
        <w:t xml:space="preserve"> </w:t>
      </w:r>
      <w:r w:rsidR="008B56DF" w:rsidRPr="00844534">
        <w:rPr>
          <w:sz w:val="24"/>
          <w:szCs w:val="24"/>
        </w:rPr>
        <w:t xml:space="preserve">Администрации </w:t>
      </w:r>
      <w:r w:rsidR="00605260">
        <w:rPr>
          <w:sz w:val="24"/>
          <w:szCs w:val="24"/>
        </w:rPr>
        <w:t>Краснопартизанского</w:t>
      </w:r>
      <w:r w:rsidR="00DC5868">
        <w:rPr>
          <w:sz w:val="24"/>
          <w:szCs w:val="24"/>
        </w:rPr>
        <w:t xml:space="preserve"> сельского поселения</w:t>
      </w:r>
      <w:r w:rsidR="008B56DF" w:rsidRPr="00844534">
        <w:rPr>
          <w:sz w:val="24"/>
          <w:szCs w:val="24"/>
        </w:rPr>
        <w:t xml:space="preserve"> от </w:t>
      </w:r>
      <w:r w:rsidR="00605260">
        <w:rPr>
          <w:sz w:val="24"/>
          <w:szCs w:val="24"/>
        </w:rPr>
        <w:t>18</w:t>
      </w:r>
      <w:r w:rsidR="00C91CEE" w:rsidRPr="00844534">
        <w:rPr>
          <w:sz w:val="24"/>
          <w:szCs w:val="24"/>
        </w:rPr>
        <w:t>.06.202</w:t>
      </w:r>
      <w:r w:rsidR="00A8493B" w:rsidRPr="00844534">
        <w:rPr>
          <w:sz w:val="24"/>
          <w:szCs w:val="24"/>
        </w:rPr>
        <w:t xml:space="preserve">4 </w:t>
      </w:r>
      <w:r w:rsidR="00061A10" w:rsidRPr="00844534">
        <w:rPr>
          <w:sz w:val="24"/>
          <w:szCs w:val="24"/>
        </w:rPr>
        <w:t xml:space="preserve">№ </w:t>
      </w:r>
      <w:r w:rsidR="00605260">
        <w:rPr>
          <w:sz w:val="24"/>
          <w:szCs w:val="24"/>
        </w:rPr>
        <w:t>114</w:t>
      </w:r>
      <w:r w:rsidR="008B56DF" w:rsidRPr="00844534">
        <w:rPr>
          <w:sz w:val="24"/>
          <w:szCs w:val="24"/>
        </w:rPr>
        <w:t xml:space="preserve"> «</w:t>
      </w:r>
      <w:r w:rsidR="00C91CEE" w:rsidRPr="00844534">
        <w:rPr>
          <w:sz w:val="24"/>
          <w:szCs w:val="24"/>
        </w:rPr>
        <w:t>Об утверждении Порядка и сроков составления проекта бюдже</w:t>
      </w:r>
      <w:r w:rsidR="00A8493B" w:rsidRPr="00844534">
        <w:rPr>
          <w:sz w:val="24"/>
          <w:szCs w:val="24"/>
        </w:rPr>
        <w:t xml:space="preserve">та </w:t>
      </w:r>
      <w:r w:rsidR="00605260">
        <w:rPr>
          <w:sz w:val="24"/>
          <w:szCs w:val="24"/>
        </w:rPr>
        <w:t>Краснопартизанского</w:t>
      </w:r>
      <w:r w:rsidR="00DC5868">
        <w:rPr>
          <w:sz w:val="24"/>
          <w:szCs w:val="24"/>
        </w:rPr>
        <w:t xml:space="preserve"> сельского поселения </w:t>
      </w:r>
      <w:r w:rsidR="00A8493B" w:rsidRPr="00844534">
        <w:rPr>
          <w:sz w:val="24"/>
          <w:szCs w:val="24"/>
        </w:rPr>
        <w:t>Ремонтненского района на 2025 год и на плановый период 2026 и 2027</w:t>
      </w:r>
      <w:r w:rsidR="00C91CEE" w:rsidRPr="00844534">
        <w:rPr>
          <w:sz w:val="24"/>
          <w:szCs w:val="24"/>
        </w:rPr>
        <w:t xml:space="preserve"> годов</w:t>
      </w:r>
      <w:r w:rsidR="00750D3E" w:rsidRPr="00844534">
        <w:rPr>
          <w:sz w:val="24"/>
          <w:szCs w:val="24"/>
        </w:rPr>
        <w:t>»</w:t>
      </w:r>
    </w:p>
    <w:p w:rsidR="007970B3" w:rsidRPr="00844534" w:rsidRDefault="007970B3" w:rsidP="000E1233">
      <w:pPr>
        <w:jc w:val="both"/>
        <w:rPr>
          <w:sz w:val="24"/>
          <w:szCs w:val="24"/>
        </w:rPr>
      </w:pPr>
    </w:p>
    <w:p w:rsidR="000F4047" w:rsidRPr="00844534" w:rsidRDefault="000F4047" w:rsidP="00A17842">
      <w:pPr>
        <w:jc w:val="center"/>
        <w:rPr>
          <w:b/>
          <w:sz w:val="24"/>
          <w:szCs w:val="24"/>
        </w:rPr>
      </w:pPr>
      <w:r w:rsidRPr="00844534">
        <w:rPr>
          <w:b/>
          <w:sz w:val="24"/>
          <w:szCs w:val="24"/>
        </w:rPr>
        <w:t>ПОСТАНОВЛЯЮ:</w:t>
      </w:r>
    </w:p>
    <w:p w:rsidR="00F34725" w:rsidRPr="00844534" w:rsidRDefault="00F34725" w:rsidP="00153EC7">
      <w:pPr>
        <w:jc w:val="both"/>
        <w:rPr>
          <w:b/>
          <w:sz w:val="24"/>
          <w:szCs w:val="24"/>
        </w:rPr>
      </w:pPr>
    </w:p>
    <w:p w:rsidR="008B56DF" w:rsidRPr="00844534" w:rsidRDefault="000F4047" w:rsidP="00F34725">
      <w:pPr>
        <w:ind w:firstLine="709"/>
        <w:jc w:val="both"/>
        <w:rPr>
          <w:sz w:val="24"/>
          <w:szCs w:val="24"/>
        </w:rPr>
      </w:pPr>
      <w:r w:rsidRPr="00844534">
        <w:rPr>
          <w:sz w:val="24"/>
          <w:szCs w:val="24"/>
        </w:rPr>
        <w:t>1.</w:t>
      </w:r>
      <w:r w:rsidR="00156BB3">
        <w:rPr>
          <w:sz w:val="24"/>
          <w:szCs w:val="24"/>
        </w:rPr>
        <w:t xml:space="preserve"> </w:t>
      </w:r>
      <w:r w:rsidR="00594A21" w:rsidRPr="00844534">
        <w:rPr>
          <w:sz w:val="24"/>
          <w:szCs w:val="24"/>
        </w:rPr>
        <w:t xml:space="preserve">Утвердить </w:t>
      </w:r>
      <w:r w:rsidR="001B6077" w:rsidRPr="00844534">
        <w:rPr>
          <w:sz w:val="24"/>
          <w:szCs w:val="24"/>
        </w:rPr>
        <w:t xml:space="preserve">основные направления </w:t>
      </w:r>
      <w:r w:rsidR="001C37BB" w:rsidRPr="00844534">
        <w:rPr>
          <w:sz w:val="24"/>
          <w:szCs w:val="24"/>
        </w:rPr>
        <w:t xml:space="preserve">муниципальной </w:t>
      </w:r>
      <w:r w:rsidR="001B6077" w:rsidRPr="00844534">
        <w:rPr>
          <w:sz w:val="24"/>
          <w:szCs w:val="24"/>
        </w:rPr>
        <w:t xml:space="preserve">долговой политики </w:t>
      </w:r>
      <w:r w:rsidR="00605260">
        <w:rPr>
          <w:sz w:val="24"/>
          <w:szCs w:val="24"/>
        </w:rPr>
        <w:t>Краснопартизанского</w:t>
      </w:r>
      <w:r w:rsidR="00156BB3">
        <w:rPr>
          <w:sz w:val="24"/>
          <w:szCs w:val="24"/>
        </w:rPr>
        <w:t xml:space="preserve"> сельского поселения</w:t>
      </w:r>
      <w:r w:rsidR="00F3211F" w:rsidRPr="00844534">
        <w:rPr>
          <w:sz w:val="24"/>
          <w:szCs w:val="24"/>
        </w:rPr>
        <w:t xml:space="preserve"> на 20</w:t>
      </w:r>
      <w:r w:rsidR="00435B80" w:rsidRPr="00844534">
        <w:rPr>
          <w:sz w:val="24"/>
          <w:szCs w:val="24"/>
        </w:rPr>
        <w:t>2</w:t>
      </w:r>
      <w:r w:rsidR="00515CDC" w:rsidRPr="00844534">
        <w:rPr>
          <w:sz w:val="24"/>
          <w:szCs w:val="24"/>
        </w:rPr>
        <w:t>5</w:t>
      </w:r>
      <w:r w:rsidR="00F3211F" w:rsidRPr="00844534">
        <w:rPr>
          <w:sz w:val="24"/>
          <w:szCs w:val="24"/>
        </w:rPr>
        <w:t xml:space="preserve"> год и плановый период 202</w:t>
      </w:r>
      <w:r w:rsidR="00515CDC" w:rsidRPr="00844534">
        <w:rPr>
          <w:sz w:val="24"/>
          <w:szCs w:val="24"/>
        </w:rPr>
        <w:t>6</w:t>
      </w:r>
      <w:r w:rsidR="00F3211F" w:rsidRPr="00844534">
        <w:rPr>
          <w:sz w:val="24"/>
          <w:szCs w:val="24"/>
        </w:rPr>
        <w:t xml:space="preserve"> и 202</w:t>
      </w:r>
      <w:r w:rsidR="00515CDC" w:rsidRPr="00844534">
        <w:rPr>
          <w:sz w:val="24"/>
          <w:szCs w:val="24"/>
        </w:rPr>
        <w:t>7</w:t>
      </w:r>
      <w:r w:rsidR="00F3211F" w:rsidRPr="00844534">
        <w:rPr>
          <w:sz w:val="24"/>
          <w:szCs w:val="24"/>
        </w:rPr>
        <w:t xml:space="preserve"> годов</w:t>
      </w:r>
      <w:r w:rsidR="00594A21" w:rsidRPr="00844534">
        <w:rPr>
          <w:sz w:val="24"/>
          <w:szCs w:val="24"/>
        </w:rPr>
        <w:t xml:space="preserve"> согласно приложению</w:t>
      </w:r>
      <w:r w:rsidR="00D70FB0" w:rsidRPr="00844534">
        <w:rPr>
          <w:sz w:val="24"/>
          <w:szCs w:val="24"/>
        </w:rPr>
        <w:t>.</w:t>
      </w:r>
    </w:p>
    <w:p w:rsidR="008B56DF" w:rsidRPr="00844534" w:rsidRDefault="00153EC7" w:rsidP="00F34725">
      <w:pPr>
        <w:ind w:firstLine="709"/>
        <w:jc w:val="both"/>
        <w:rPr>
          <w:sz w:val="24"/>
          <w:szCs w:val="24"/>
        </w:rPr>
      </w:pPr>
      <w:r w:rsidRPr="00844534">
        <w:rPr>
          <w:sz w:val="24"/>
          <w:szCs w:val="24"/>
        </w:rPr>
        <w:t>2.</w:t>
      </w:r>
      <w:r w:rsidR="00156BB3">
        <w:rPr>
          <w:sz w:val="24"/>
          <w:szCs w:val="24"/>
        </w:rPr>
        <w:t xml:space="preserve"> </w:t>
      </w:r>
      <w:r w:rsidR="008B56DF" w:rsidRPr="00844534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156BB3">
        <w:rPr>
          <w:sz w:val="24"/>
          <w:szCs w:val="24"/>
        </w:rPr>
        <w:t>обнародования</w:t>
      </w:r>
      <w:r w:rsidR="008B56DF" w:rsidRPr="00844534">
        <w:rPr>
          <w:sz w:val="24"/>
          <w:szCs w:val="24"/>
        </w:rPr>
        <w:t>.</w:t>
      </w:r>
    </w:p>
    <w:p w:rsidR="000F4047" w:rsidRPr="00844534" w:rsidRDefault="00F34725" w:rsidP="00153EC7">
      <w:pPr>
        <w:tabs>
          <w:tab w:val="left" w:pos="709"/>
        </w:tabs>
        <w:jc w:val="both"/>
        <w:rPr>
          <w:sz w:val="24"/>
          <w:szCs w:val="24"/>
        </w:rPr>
      </w:pPr>
      <w:r w:rsidRPr="00844534">
        <w:rPr>
          <w:sz w:val="24"/>
          <w:szCs w:val="24"/>
        </w:rPr>
        <w:tab/>
      </w:r>
      <w:r w:rsidR="00153EC7" w:rsidRPr="00844534">
        <w:rPr>
          <w:sz w:val="24"/>
          <w:szCs w:val="24"/>
        </w:rPr>
        <w:t>3.</w:t>
      </w:r>
      <w:r w:rsidR="00156BB3">
        <w:rPr>
          <w:sz w:val="24"/>
          <w:szCs w:val="24"/>
        </w:rPr>
        <w:t xml:space="preserve"> </w:t>
      </w:r>
      <w:r w:rsidR="000F4047" w:rsidRPr="00844534">
        <w:rPr>
          <w:sz w:val="24"/>
          <w:szCs w:val="24"/>
        </w:rPr>
        <w:t xml:space="preserve">Контроль за выполнением постановления </w:t>
      </w:r>
      <w:r w:rsidR="00156BB3">
        <w:rPr>
          <w:sz w:val="24"/>
          <w:szCs w:val="24"/>
        </w:rPr>
        <w:t>оставляю за собой</w:t>
      </w:r>
      <w:r w:rsidR="0012110A" w:rsidRPr="00844534">
        <w:rPr>
          <w:sz w:val="24"/>
          <w:szCs w:val="24"/>
        </w:rPr>
        <w:t>.</w:t>
      </w:r>
    </w:p>
    <w:p w:rsidR="00BB2707" w:rsidRPr="00844534" w:rsidRDefault="00BB2707" w:rsidP="000053BC">
      <w:pPr>
        <w:rPr>
          <w:sz w:val="24"/>
          <w:szCs w:val="24"/>
        </w:rPr>
      </w:pPr>
    </w:p>
    <w:p w:rsidR="00BB2707" w:rsidRPr="00844534" w:rsidRDefault="00BB2707" w:rsidP="000053BC">
      <w:pPr>
        <w:rPr>
          <w:sz w:val="24"/>
          <w:szCs w:val="24"/>
        </w:rPr>
      </w:pPr>
    </w:p>
    <w:p w:rsidR="00BB2707" w:rsidRPr="00844534" w:rsidRDefault="00BB2707" w:rsidP="000053BC">
      <w:pPr>
        <w:rPr>
          <w:sz w:val="24"/>
          <w:szCs w:val="24"/>
        </w:rPr>
      </w:pPr>
    </w:p>
    <w:p w:rsidR="000F4047" w:rsidRPr="00844534" w:rsidRDefault="00C541DB" w:rsidP="000053BC">
      <w:pPr>
        <w:rPr>
          <w:b/>
          <w:sz w:val="24"/>
          <w:szCs w:val="24"/>
        </w:rPr>
      </w:pPr>
      <w:r w:rsidRPr="00844534">
        <w:rPr>
          <w:b/>
          <w:sz w:val="24"/>
          <w:szCs w:val="24"/>
        </w:rPr>
        <w:t>Глава</w:t>
      </w:r>
      <w:r w:rsidR="00594A21" w:rsidRPr="00844534">
        <w:rPr>
          <w:b/>
          <w:sz w:val="24"/>
          <w:szCs w:val="24"/>
        </w:rPr>
        <w:t xml:space="preserve"> Администрации</w:t>
      </w:r>
    </w:p>
    <w:p w:rsidR="00C541DB" w:rsidRPr="00844534" w:rsidRDefault="00605260" w:rsidP="000053B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Краснопартизанского</w:t>
      </w:r>
      <w:r w:rsidR="00156BB3">
        <w:rPr>
          <w:b/>
          <w:sz w:val="24"/>
          <w:szCs w:val="24"/>
        </w:rPr>
        <w:t xml:space="preserve"> сельского поселения</w:t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>
        <w:rPr>
          <w:b/>
          <w:sz w:val="24"/>
          <w:szCs w:val="24"/>
        </w:rPr>
        <w:t>Б.А. Макаренко</w:t>
      </w:r>
    </w:p>
    <w:p w:rsidR="000F4047" w:rsidRPr="00844534" w:rsidRDefault="000F4047" w:rsidP="000F4047">
      <w:pPr>
        <w:rPr>
          <w:sz w:val="24"/>
          <w:szCs w:val="24"/>
        </w:rPr>
      </w:pPr>
    </w:p>
    <w:p w:rsidR="000F4047" w:rsidRPr="00844534" w:rsidRDefault="000F4047" w:rsidP="000F4047">
      <w:pPr>
        <w:rPr>
          <w:sz w:val="24"/>
          <w:szCs w:val="24"/>
        </w:rPr>
      </w:pPr>
    </w:p>
    <w:p w:rsidR="00034578" w:rsidRPr="00844534" w:rsidRDefault="00034578" w:rsidP="000F4047">
      <w:pPr>
        <w:rPr>
          <w:sz w:val="24"/>
          <w:szCs w:val="24"/>
        </w:rPr>
      </w:pPr>
    </w:p>
    <w:p w:rsidR="000926E7" w:rsidRPr="00844534" w:rsidRDefault="000926E7" w:rsidP="000F4047">
      <w:pPr>
        <w:rPr>
          <w:sz w:val="24"/>
          <w:szCs w:val="24"/>
        </w:rPr>
      </w:pPr>
    </w:p>
    <w:p w:rsidR="00BB2707" w:rsidRPr="00844534" w:rsidRDefault="00BB2707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0926E7" w:rsidRPr="00844534" w:rsidRDefault="00CF56DD" w:rsidP="000926E7">
      <w:pPr>
        <w:rPr>
          <w:i/>
          <w:sz w:val="24"/>
          <w:szCs w:val="24"/>
        </w:rPr>
      </w:pPr>
      <w:r w:rsidRPr="00844534">
        <w:rPr>
          <w:i/>
          <w:sz w:val="24"/>
          <w:szCs w:val="24"/>
        </w:rPr>
        <w:t xml:space="preserve"> П</w:t>
      </w:r>
      <w:r w:rsidR="000926E7" w:rsidRPr="00844534">
        <w:rPr>
          <w:i/>
          <w:sz w:val="24"/>
          <w:szCs w:val="24"/>
        </w:rPr>
        <w:t>остановление вносит</w:t>
      </w:r>
      <w:r w:rsidR="00BB2707" w:rsidRPr="00844534">
        <w:rPr>
          <w:i/>
          <w:sz w:val="24"/>
          <w:szCs w:val="24"/>
        </w:rPr>
        <w:t>:</w:t>
      </w:r>
    </w:p>
    <w:p w:rsidR="00922478" w:rsidRPr="00844534" w:rsidRDefault="00156BB3" w:rsidP="000F4047">
      <w:pPr>
        <w:rPr>
          <w:i/>
          <w:sz w:val="24"/>
          <w:szCs w:val="24"/>
        </w:rPr>
        <w:sectPr w:rsidR="00922478" w:rsidRPr="00844534" w:rsidSect="00F34725">
          <w:headerReference w:type="default" r:id="rId9"/>
          <w:pgSz w:w="11907" w:h="16840" w:code="9"/>
          <w:pgMar w:top="1134" w:right="851" w:bottom="851" w:left="1304" w:header="720" w:footer="720" w:gutter="0"/>
          <w:cols w:space="720"/>
          <w:titlePg/>
          <w:docGrid w:linePitch="272"/>
        </w:sectPr>
      </w:pPr>
      <w:r>
        <w:rPr>
          <w:i/>
          <w:sz w:val="24"/>
          <w:szCs w:val="24"/>
        </w:rPr>
        <w:t>сектор экономики и финансов</w:t>
      </w:r>
      <w:r w:rsidR="000926E7" w:rsidRPr="00844534">
        <w:rPr>
          <w:i/>
          <w:sz w:val="24"/>
          <w:szCs w:val="24"/>
        </w:rPr>
        <w:t xml:space="preserve">           </w:t>
      </w:r>
    </w:p>
    <w:p w:rsidR="00DE4FDB" w:rsidRPr="00844534" w:rsidRDefault="00DE4FDB" w:rsidP="00DE4FDB">
      <w:pPr>
        <w:pageBreakBefore/>
        <w:widowControl w:val="0"/>
        <w:ind w:left="6237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lastRenderedPageBreak/>
        <w:t>Приложение</w:t>
      </w:r>
    </w:p>
    <w:p w:rsidR="00DE4FDB" w:rsidRPr="00844534" w:rsidRDefault="00DE4FDB" w:rsidP="00DE4FDB">
      <w:pPr>
        <w:widowControl w:val="0"/>
        <w:ind w:left="6237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>к постановлению</w:t>
      </w:r>
    </w:p>
    <w:p w:rsidR="00DE4FDB" w:rsidRPr="00844534" w:rsidRDefault="00DE4FDB" w:rsidP="00DE4FDB">
      <w:pPr>
        <w:widowControl w:val="0"/>
        <w:ind w:left="6237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>Администрации</w:t>
      </w:r>
    </w:p>
    <w:p w:rsidR="00DE4FDB" w:rsidRPr="00844534" w:rsidRDefault="00605260" w:rsidP="00DE4FDB">
      <w:pPr>
        <w:widowControl w:val="0"/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Краснопартизанского</w:t>
      </w:r>
      <w:r w:rsidR="00156BB3">
        <w:rPr>
          <w:sz w:val="24"/>
          <w:szCs w:val="24"/>
        </w:rPr>
        <w:t xml:space="preserve"> сельского поселения</w:t>
      </w:r>
    </w:p>
    <w:p w:rsidR="00DE4FDB" w:rsidRPr="00844534" w:rsidRDefault="00DE4FDB" w:rsidP="00DE4FDB">
      <w:pPr>
        <w:widowControl w:val="0"/>
        <w:ind w:left="6237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 xml:space="preserve">от </w:t>
      </w:r>
      <w:r w:rsidR="00515CDC" w:rsidRPr="00844534">
        <w:rPr>
          <w:sz w:val="24"/>
          <w:szCs w:val="24"/>
        </w:rPr>
        <w:t>0</w:t>
      </w:r>
      <w:r w:rsidR="00605260">
        <w:rPr>
          <w:sz w:val="24"/>
          <w:szCs w:val="24"/>
        </w:rPr>
        <w:t>5</w:t>
      </w:r>
      <w:r w:rsidR="00F34725" w:rsidRPr="00844534">
        <w:rPr>
          <w:sz w:val="24"/>
          <w:szCs w:val="24"/>
        </w:rPr>
        <w:t>.</w:t>
      </w:r>
      <w:r w:rsidR="00605260">
        <w:rPr>
          <w:sz w:val="24"/>
          <w:szCs w:val="24"/>
        </w:rPr>
        <w:t>11</w:t>
      </w:r>
      <w:r w:rsidR="00BB2707" w:rsidRPr="00844534">
        <w:rPr>
          <w:sz w:val="24"/>
          <w:szCs w:val="24"/>
        </w:rPr>
        <w:t>.202</w:t>
      </w:r>
      <w:r w:rsidR="00515CDC" w:rsidRPr="00844534">
        <w:rPr>
          <w:sz w:val="24"/>
          <w:szCs w:val="24"/>
        </w:rPr>
        <w:t>4</w:t>
      </w:r>
      <w:r w:rsidRPr="00844534">
        <w:rPr>
          <w:sz w:val="24"/>
          <w:szCs w:val="24"/>
        </w:rPr>
        <w:t xml:space="preserve"> № </w:t>
      </w:r>
      <w:r w:rsidR="00605260">
        <w:rPr>
          <w:sz w:val="24"/>
          <w:szCs w:val="24"/>
        </w:rPr>
        <w:t>221</w:t>
      </w:r>
    </w:p>
    <w:p w:rsidR="00DE4FDB" w:rsidRPr="00844534" w:rsidRDefault="00DE4FDB" w:rsidP="00F34725">
      <w:pPr>
        <w:widowControl w:val="0"/>
        <w:jc w:val="both"/>
        <w:rPr>
          <w:sz w:val="24"/>
          <w:szCs w:val="24"/>
        </w:rPr>
      </w:pPr>
    </w:p>
    <w:p w:rsidR="00C21E68" w:rsidRPr="00844534" w:rsidRDefault="00CC2FC3" w:rsidP="00DE4FDB">
      <w:pPr>
        <w:widowControl w:val="0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 xml:space="preserve">ОСНОВНЫЕ </w:t>
      </w:r>
      <w:r w:rsidR="009F43ED" w:rsidRPr="00844534">
        <w:rPr>
          <w:sz w:val="24"/>
          <w:szCs w:val="24"/>
        </w:rPr>
        <w:t>НАПРАВЛЕНИЯ</w:t>
      </w:r>
    </w:p>
    <w:p w:rsidR="00DE4FDB" w:rsidRPr="00844534" w:rsidRDefault="00435B80" w:rsidP="00BB2707">
      <w:pPr>
        <w:widowControl w:val="0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 xml:space="preserve">муниципальной </w:t>
      </w:r>
      <w:r w:rsidR="00CC2FC3" w:rsidRPr="00844534">
        <w:rPr>
          <w:sz w:val="24"/>
          <w:szCs w:val="24"/>
        </w:rPr>
        <w:t xml:space="preserve">долговой политики </w:t>
      </w:r>
      <w:r w:rsidR="00605260">
        <w:rPr>
          <w:sz w:val="24"/>
          <w:szCs w:val="24"/>
        </w:rPr>
        <w:t>Краснопартизанского</w:t>
      </w:r>
      <w:r w:rsidR="004A7D24">
        <w:rPr>
          <w:sz w:val="24"/>
          <w:szCs w:val="24"/>
        </w:rPr>
        <w:t xml:space="preserve"> сельского поселения</w:t>
      </w:r>
    </w:p>
    <w:p w:rsidR="00CC2FC3" w:rsidRPr="00844534" w:rsidRDefault="00CC2FC3" w:rsidP="00DE4FDB">
      <w:pPr>
        <w:widowControl w:val="0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>на 20</w:t>
      </w:r>
      <w:r w:rsidR="00435B80" w:rsidRPr="00844534">
        <w:rPr>
          <w:sz w:val="24"/>
          <w:szCs w:val="24"/>
        </w:rPr>
        <w:t>2</w:t>
      </w:r>
      <w:r w:rsidR="00515CDC" w:rsidRPr="00844534">
        <w:rPr>
          <w:sz w:val="24"/>
          <w:szCs w:val="24"/>
        </w:rPr>
        <w:t>5</w:t>
      </w:r>
      <w:r w:rsidRPr="00844534">
        <w:rPr>
          <w:sz w:val="24"/>
          <w:szCs w:val="24"/>
        </w:rPr>
        <w:t xml:space="preserve"> год и плановый период 202</w:t>
      </w:r>
      <w:r w:rsidR="00515CDC" w:rsidRPr="00844534">
        <w:rPr>
          <w:sz w:val="24"/>
          <w:szCs w:val="24"/>
        </w:rPr>
        <w:t>6</w:t>
      </w:r>
      <w:r w:rsidRPr="00844534">
        <w:rPr>
          <w:sz w:val="24"/>
          <w:szCs w:val="24"/>
        </w:rPr>
        <w:t xml:space="preserve"> и 202</w:t>
      </w:r>
      <w:r w:rsidR="00515CDC" w:rsidRPr="00844534">
        <w:rPr>
          <w:sz w:val="24"/>
          <w:szCs w:val="24"/>
        </w:rPr>
        <w:t>7</w:t>
      </w:r>
      <w:r w:rsidRPr="00844534">
        <w:rPr>
          <w:sz w:val="24"/>
          <w:szCs w:val="24"/>
        </w:rPr>
        <w:t xml:space="preserve"> годов</w:t>
      </w:r>
    </w:p>
    <w:p w:rsidR="00F16F37" w:rsidRPr="00844534" w:rsidRDefault="00F16F37" w:rsidP="00BB2707">
      <w:pPr>
        <w:widowControl w:val="0"/>
        <w:tabs>
          <w:tab w:val="left" w:pos="3544"/>
          <w:tab w:val="left" w:pos="3686"/>
        </w:tabs>
        <w:rPr>
          <w:sz w:val="24"/>
          <w:szCs w:val="24"/>
        </w:rPr>
      </w:pPr>
    </w:p>
    <w:p w:rsidR="00F16F37" w:rsidRPr="00844534" w:rsidRDefault="00DE4FDB" w:rsidP="00F16F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Под </w:t>
      </w:r>
      <w:r w:rsidR="00435B80" w:rsidRPr="008445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44534">
        <w:rPr>
          <w:rFonts w:ascii="Times New Roman" w:hAnsi="Times New Roman" w:cs="Times New Roman"/>
          <w:sz w:val="24"/>
          <w:szCs w:val="24"/>
        </w:rPr>
        <w:t xml:space="preserve">долговой </w:t>
      </w:r>
      <w:r w:rsidRPr="004A7D24">
        <w:rPr>
          <w:rFonts w:ascii="Times New Roman" w:hAnsi="Times New Roman" w:cs="Times New Roman"/>
          <w:sz w:val="24"/>
          <w:szCs w:val="24"/>
        </w:rPr>
        <w:t xml:space="preserve">политикой </w:t>
      </w:r>
      <w:r w:rsidR="00605260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0E77" w:rsidRPr="00844534">
        <w:rPr>
          <w:rFonts w:ascii="Times New Roman" w:hAnsi="Times New Roman" w:cs="Times New Roman"/>
          <w:sz w:val="24"/>
          <w:szCs w:val="24"/>
        </w:rPr>
        <w:t xml:space="preserve"> </w:t>
      </w:r>
      <w:r w:rsidR="00F32ED8" w:rsidRPr="00844534">
        <w:rPr>
          <w:rFonts w:ascii="Times New Roman" w:hAnsi="Times New Roman" w:cs="Times New Roman"/>
          <w:sz w:val="24"/>
          <w:szCs w:val="24"/>
        </w:rPr>
        <w:t>(</w:t>
      </w:r>
      <w:r w:rsidR="009F43ED" w:rsidRPr="00844534">
        <w:rPr>
          <w:rFonts w:ascii="Times New Roman" w:hAnsi="Times New Roman" w:cs="Times New Roman"/>
          <w:sz w:val="24"/>
          <w:szCs w:val="24"/>
        </w:rPr>
        <w:t>далее – долговая политика)</w:t>
      </w:r>
      <w:r w:rsidR="002E0E77" w:rsidRPr="00844534">
        <w:rPr>
          <w:rFonts w:ascii="Times New Roman" w:hAnsi="Times New Roman" w:cs="Times New Roman"/>
          <w:sz w:val="24"/>
          <w:szCs w:val="24"/>
        </w:rPr>
        <w:t xml:space="preserve"> </w:t>
      </w:r>
      <w:r w:rsidRPr="00844534">
        <w:rPr>
          <w:rFonts w:ascii="Times New Roman" w:hAnsi="Times New Roman" w:cs="Times New Roman"/>
          <w:sz w:val="24"/>
          <w:szCs w:val="24"/>
        </w:rPr>
        <w:t xml:space="preserve">понимается деятельность </w:t>
      </w:r>
      <w:r w:rsidR="00174B42" w:rsidRPr="00844534">
        <w:rPr>
          <w:rFonts w:ascii="Times New Roman" w:hAnsi="Times New Roman" w:cs="Times New Roman"/>
          <w:sz w:val="24"/>
          <w:szCs w:val="24"/>
        </w:rPr>
        <w:t>органов местного самоуправления,</w:t>
      </w:r>
      <w:r w:rsidRPr="00844534">
        <w:rPr>
          <w:rFonts w:ascii="Times New Roman" w:hAnsi="Times New Roman" w:cs="Times New Roman"/>
          <w:sz w:val="24"/>
          <w:szCs w:val="24"/>
        </w:rPr>
        <w:t xml:space="preserve"> направленная на обеспечение </w:t>
      </w:r>
      <w:r w:rsidRPr="004A7D24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605260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4534">
        <w:rPr>
          <w:rFonts w:ascii="Times New Roman" w:hAnsi="Times New Roman" w:cs="Times New Roman"/>
          <w:sz w:val="24"/>
          <w:szCs w:val="24"/>
        </w:rPr>
        <w:t xml:space="preserve"> в заемном финансировании, своевременном и полном исполнении</w:t>
      </w:r>
      <w:r w:rsidR="006355C3" w:rsidRPr="00844534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844534">
        <w:rPr>
          <w:rFonts w:ascii="Times New Roman" w:hAnsi="Times New Roman" w:cs="Times New Roman"/>
          <w:sz w:val="24"/>
          <w:szCs w:val="24"/>
        </w:rPr>
        <w:t xml:space="preserve"> долговых обязательств при минимизации расходов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на обслуживание</w:t>
      </w:r>
      <w:r w:rsidRPr="00844534">
        <w:rPr>
          <w:rFonts w:ascii="Times New Roman" w:hAnsi="Times New Roman" w:cs="Times New Roman"/>
          <w:sz w:val="24"/>
          <w:szCs w:val="24"/>
        </w:rPr>
        <w:t xml:space="preserve"> долг</w:t>
      </w:r>
      <w:r w:rsidR="00F16F37" w:rsidRPr="00844534">
        <w:rPr>
          <w:rFonts w:ascii="Times New Roman" w:hAnsi="Times New Roman" w:cs="Times New Roman"/>
          <w:sz w:val="24"/>
          <w:szCs w:val="24"/>
        </w:rPr>
        <w:t>а</w:t>
      </w:r>
      <w:r w:rsidRPr="00844534">
        <w:rPr>
          <w:rFonts w:ascii="Times New Roman" w:hAnsi="Times New Roman" w:cs="Times New Roman"/>
          <w:sz w:val="24"/>
          <w:szCs w:val="24"/>
        </w:rPr>
        <w:t>, поддержание объема и структуры обязательств, исключающих их неисполнение.</w:t>
      </w:r>
    </w:p>
    <w:p w:rsidR="00DE4FDB" w:rsidRPr="00844534" w:rsidRDefault="00153EC7" w:rsidP="00BB27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>Д</w:t>
      </w:r>
      <w:r w:rsidR="00F16F37" w:rsidRPr="00844534">
        <w:rPr>
          <w:rFonts w:ascii="Times New Roman" w:hAnsi="Times New Roman" w:cs="Times New Roman"/>
          <w:sz w:val="24"/>
          <w:szCs w:val="24"/>
        </w:rPr>
        <w:t>олговая политика на 20</w:t>
      </w:r>
      <w:r w:rsidR="00435B80" w:rsidRPr="00844534">
        <w:rPr>
          <w:rFonts w:ascii="Times New Roman" w:hAnsi="Times New Roman" w:cs="Times New Roman"/>
          <w:sz w:val="24"/>
          <w:szCs w:val="24"/>
        </w:rPr>
        <w:t>2</w:t>
      </w:r>
      <w:r w:rsidR="00F044DB" w:rsidRPr="00844534">
        <w:rPr>
          <w:rFonts w:ascii="Times New Roman" w:hAnsi="Times New Roman" w:cs="Times New Roman"/>
          <w:sz w:val="24"/>
          <w:szCs w:val="24"/>
        </w:rPr>
        <w:t>5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044DB" w:rsidRPr="00844534">
        <w:rPr>
          <w:rFonts w:ascii="Times New Roman" w:hAnsi="Times New Roman" w:cs="Times New Roman"/>
          <w:sz w:val="24"/>
          <w:szCs w:val="24"/>
        </w:rPr>
        <w:t>6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и 202</w:t>
      </w:r>
      <w:r w:rsidR="00F044DB" w:rsidRPr="00844534">
        <w:rPr>
          <w:rFonts w:ascii="Times New Roman" w:hAnsi="Times New Roman" w:cs="Times New Roman"/>
          <w:sz w:val="24"/>
          <w:szCs w:val="24"/>
        </w:rPr>
        <w:t>7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844534">
        <w:rPr>
          <w:rFonts w:ascii="Times New Roman" w:hAnsi="Times New Roman" w:cs="Times New Roman"/>
          <w:sz w:val="24"/>
          <w:szCs w:val="24"/>
        </w:rPr>
        <w:t>о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пределяет </w:t>
      </w:r>
      <w:r w:rsidR="00435B80" w:rsidRPr="00844534">
        <w:rPr>
          <w:rFonts w:ascii="Times New Roman" w:hAnsi="Times New Roman" w:cs="Times New Roman"/>
          <w:sz w:val="24"/>
          <w:szCs w:val="24"/>
        </w:rPr>
        <w:t xml:space="preserve">основные факторы, характер и направление долговой политики, цели и задачи долговой политики, инструменты ее реализации, риски для бюджета, возникающие в процессе управления муниципальным долгом </w:t>
      </w:r>
      <w:r w:rsidR="00605260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5B80" w:rsidRPr="00844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EA" w:rsidRPr="00844534" w:rsidRDefault="000C43EA" w:rsidP="00BB27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Долговая политика является частью бюджетной политики </w:t>
      </w:r>
      <w:r w:rsidR="00605260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4534">
        <w:rPr>
          <w:rFonts w:ascii="Times New Roman" w:hAnsi="Times New Roman" w:cs="Times New Roman"/>
          <w:sz w:val="24"/>
          <w:szCs w:val="24"/>
        </w:rPr>
        <w:t>.</w:t>
      </w:r>
    </w:p>
    <w:p w:rsidR="00DE4FDB" w:rsidRPr="00844534" w:rsidRDefault="00014456" w:rsidP="00014456">
      <w:pPr>
        <w:pStyle w:val="ConsPlusNormal"/>
        <w:tabs>
          <w:tab w:val="left" w:pos="2694"/>
          <w:tab w:val="left" w:pos="2977"/>
        </w:tabs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1. </w:t>
      </w:r>
      <w:r w:rsidR="00435B80" w:rsidRPr="00844534">
        <w:rPr>
          <w:rFonts w:ascii="Times New Roman" w:hAnsi="Times New Roman" w:cs="Times New Roman"/>
          <w:sz w:val="24"/>
          <w:szCs w:val="24"/>
        </w:rPr>
        <w:t>Итоги реализации долговой политики</w:t>
      </w:r>
    </w:p>
    <w:p w:rsidR="00DE0A00" w:rsidRPr="00844534" w:rsidRDefault="00DE0A00" w:rsidP="00BD7C6E">
      <w:pPr>
        <w:pStyle w:val="ConsPlusNormal"/>
        <w:tabs>
          <w:tab w:val="left" w:pos="3686"/>
        </w:tabs>
        <w:ind w:left="3645"/>
        <w:jc w:val="center"/>
        <w:rPr>
          <w:rFonts w:ascii="Times New Roman" w:hAnsi="Times New Roman" w:cs="Times New Roman"/>
          <w:sz w:val="24"/>
          <w:szCs w:val="24"/>
        </w:rPr>
      </w:pPr>
    </w:p>
    <w:p w:rsidR="009F43ED" w:rsidRPr="00844534" w:rsidRDefault="003E354C" w:rsidP="00F044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7D08F7" w:rsidRPr="00844534">
        <w:rPr>
          <w:rFonts w:ascii="Times New Roman" w:hAnsi="Times New Roman" w:cs="Times New Roman"/>
          <w:sz w:val="24"/>
          <w:szCs w:val="24"/>
        </w:rPr>
        <w:t>проведения ответственной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долговой политики </w:t>
      </w:r>
      <w:r w:rsidR="00A81EE0" w:rsidRPr="00844534">
        <w:rPr>
          <w:rFonts w:ascii="Times New Roman" w:hAnsi="Times New Roman" w:cs="Times New Roman"/>
          <w:sz w:val="24"/>
          <w:szCs w:val="24"/>
        </w:rPr>
        <w:t>по итогам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20</w:t>
      </w:r>
      <w:r w:rsidR="009F43ED" w:rsidRPr="00844534">
        <w:rPr>
          <w:rFonts w:ascii="Times New Roman" w:hAnsi="Times New Roman" w:cs="Times New Roman"/>
          <w:sz w:val="24"/>
          <w:szCs w:val="24"/>
        </w:rPr>
        <w:t>2</w:t>
      </w:r>
      <w:r w:rsidR="00F044DB" w:rsidRPr="00844534">
        <w:rPr>
          <w:rFonts w:ascii="Times New Roman" w:hAnsi="Times New Roman" w:cs="Times New Roman"/>
          <w:sz w:val="24"/>
          <w:szCs w:val="24"/>
        </w:rPr>
        <w:t>3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год</w:t>
      </w:r>
      <w:r w:rsidR="00A81EE0" w:rsidRPr="00844534">
        <w:rPr>
          <w:rFonts w:ascii="Times New Roman" w:hAnsi="Times New Roman" w:cs="Times New Roman"/>
          <w:sz w:val="24"/>
          <w:szCs w:val="24"/>
        </w:rPr>
        <w:t>а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и в истекшем периоде 20</w:t>
      </w:r>
      <w:r w:rsidR="00CD034A" w:rsidRPr="00844534">
        <w:rPr>
          <w:rFonts w:ascii="Times New Roman" w:hAnsi="Times New Roman" w:cs="Times New Roman"/>
          <w:sz w:val="24"/>
          <w:szCs w:val="24"/>
        </w:rPr>
        <w:t>2</w:t>
      </w:r>
      <w:r w:rsidR="00F044DB" w:rsidRPr="00844534">
        <w:rPr>
          <w:rFonts w:ascii="Times New Roman" w:hAnsi="Times New Roman" w:cs="Times New Roman"/>
          <w:sz w:val="24"/>
          <w:szCs w:val="24"/>
        </w:rPr>
        <w:t>4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44534">
        <w:rPr>
          <w:rFonts w:ascii="Times New Roman" w:hAnsi="Times New Roman" w:cs="Times New Roman"/>
          <w:sz w:val="24"/>
          <w:szCs w:val="24"/>
        </w:rPr>
        <w:t>кредитные ресурсы не привлекались.</w:t>
      </w:r>
    </w:p>
    <w:p w:rsidR="00D21B0C" w:rsidRPr="00844534" w:rsidRDefault="00D21B0C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525" w:rsidRPr="00844534" w:rsidRDefault="00415D59" w:rsidP="00F044DB">
      <w:pPr>
        <w:pStyle w:val="ConsPlusNormal"/>
        <w:tabs>
          <w:tab w:val="left" w:pos="0"/>
          <w:tab w:val="left" w:pos="2552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2. </w:t>
      </w:r>
      <w:r w:rsidR="00532EF6" w:rsidRPr="00844534">
        <w:rPr>
          <w:rFonts w:ascii="Times New Roman" w:hAnsi="Times New Roman" w:cs="Times New Roman"/>
          <w:sz w:val="24"/>
          <w:szCs w:val="24"/>
        </w:rPr>
        <w:t>Основные факторы, определяющие</w:t>
      </w:r>
    </w:p>
    <w:p w:rsidR="00D21B0C" w:rsidRPr="00844534" w:rsidRDefault="00532EF6" w:rsidP="0001445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>характер и направления долговой</w:t>
      </w:r>
      <w:r w:rsidR="00F044DB" w:rsidRPr="00844534">
        <w:rPr>
          <w:rFonts w:ascii="Times New Roman" w:hAnsi="Times New Roman" w:cs="Times New Roman"/>
          <w:sz w:val="24"/>
          <w:szCs w:val="24"/>
        </w:rPr>
        <w:t xml:space="preserve"> </w:t>
      </w:r>
      <w:r w:rsidRPr="00844534">
        <w:rPr>
          <w:rFonts w:ascii="Times New Roman" w:hAnsi="Times New Roman" w:cs="Times New Roman"/>
          <w:sz w:val="24"/>
          <w:szCs w:val="24"/>
        </w:rPr>
        <w:t>политики</w:t>
      </w:r>
    </w:p>
    <w:p w:rsidR="008B5EBD" w:rsidRPr="00844534" w:rsidRDefault="008B5EBD" w:rsidP="0001445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5EBD" w:rsidRPr="00B012B2" w:rsidRDefault="008B5EBD" w:rsidP="008B5EBD">
      <w:pPr>
        <w:widowControl w:val="0"/>
        <w:ind w:firstLine="709"/>
        <w:jc w:val="both"/>
        <w:rPr>
          <w:sz w:val="24"/>
          <w:szCs w:val="24"/>
          <w:highlight w:val="yellow"/>
        </w:rPr>
      </w:pPr>
      <w:r w:rsidRPr="00CB4701">
        <w:rPr>
          <w:color w:val="111111"/>
          <w:sz w:val="24"/>
          <w:szCs w:val="24"/>
          <w:shd w:val="clear" w:color="auto" w:fill="FDFDFD"/>
        </w:rPr>
        <w:t xml:space="preserve">Вступая в новый бюджетный период </w:t>
      </w:r>
      <w:r w:rsidR="00605260">
        <w:rPr>
          <w:sz w:val="24"/>
          <w:szCs w:val="24"/>
        </w:rPr>
        <w:t>Краснопартизанского</w:t>
      </w:r>
      <w:r w:rsidR="00434BC6" w:rsidRPr="00CB4701">
        <w:rPr>
          <w:sz w:val="24"/>
          <w:szCs w:val="24"/>
        </w:rPr>
        <w:t xml:space="preserve"> сельского поселения</w:t>
      </w:r>
      <w:r w:rsidRPr="00CB4701">
        <w:rPr>
          <w:color w:val="111111"/>
          <w:sz w:val="24"/>
          <w:szCs w:val="24"/>
          <w:shd w:val="clear" w:color="auto" w:fill="FDFDFD"/>
        </w:rPr>
        <w:t xml:space="preserve"> фокусирует свою долговую политику на достижении национальных целей развития страны.</w:t>
      </w:r>
    </w:p>
    <w:p w:rsidR="00CD034A" w:rsidRPr="00EE6409" w:rsidRDefault="00CD034A" w:rsidP="00CD034A">
      <w:pPr>
        <w:pStyle w:val="a5"/>
        <w:tabs>
          <w:tab w:val="left" w:pos="5954"/>
        </w:tabs>
        <w:rPr>
          <w:sz w:val="24"/>
          <w:szCs w:val="24"/>
        </w:rPr>
      </w:pPr>
      <w:r w:rsidRPr="00EE6409">
        <w:rPr>
          <w:sz w:val="24"/>
          <w:szCs w:val="24"/>
        </w:rPr>
        <w:t>Основными факторами, определяющими характер и направления долговой политики, являются:</w:t>
      </w:r>
    </w:p>
    <w:p w:rsidR="00AF1F1E" w:rsidRPr="00EE6409" w:rsidRDefault="00AF1F1E" w:rsidP="00CD034A">
      <w:pPr>
        <w:pStyle w:val="a5"/>
        <w:tabs>
          <w:tab w:val="left" w:pos="5954"/>
        </w:tabs>
        <w:rPr>
          <w:sz w:val="24"/>
          <w:szCs w:val="24"/>
        </w:rPr>
      </w:pPr>
      <w:r w:rsidRPr="00EE6409">
        <w:rPr>
          <w:sz w:val="24"/>
          <w:szCs w:val="24"/>
        </w:rPr>
        <w:t>обеспечение стабильного роста налоговы</w:t>
      </w:r>
      <w:r w:rsidR="0099441B" w:rsidRPr="00EE6409">
        <w:rPr>
          <w:sz w:val="24"/>
          <w:szCs w:val="24"/>
        </w:rPr>
        <w:t xml:space="preserve">х и неналоговых доходов </w:t>
      </w:r>
      <w:r w:rsidR="00021CB1" w:rsidRPr="00EE6409">
        <w:rPr>
          <w:sz w:val="24"/>
          <w:szCs w:val="24"/>
        </w:rPr>
        <w:t xml:space="preserve">местного </w:t>
      </w:r>
      <w:r w:rsidR="0099441B" w:rsidRPr="00EE6409">
        <w:rPr>
          <w:sz w:val="24"/>
          <w:szCs w:val="24"/>
        </w:rPr>
        <w:t xml:space="preserve">бюджета </w:t>
      </w:r>
      <w:r w:rsidRPr="00EE6409">
        <w:rPr>
          <w:sz w:val="24"/>
          <w:szCs w:val="24"/>
        </w:rPr>
        <w:t xml:space="preserve">за счет увеличения налогового потенциала </w:t>
      </w:r>
      <w:r w:rsidR="00605260">
        <w:rPr>
          <w:sz w:val="24"/>
          <w:szCs w:val="24"/>
        </w:rPr>
        <w:t>Краснопартизанского</w:t>
      </w:r>
      <w:r w:rsidR="00EE6409" w:rsidRPr="00EE6409">
        <w:rPr>
          <w:sz w:val="24"/>
          <w:szCs w:val="24"/>
        </w:rPr>
        <w:t xml:space="preserve"> сельского поселения</w:t>
      </w:r>
      <w:r w:rsidRPr="00EE6409">
        <w:rPr>
          <w:sz w:val="24"/>
          <w:szCs w:val="24"/>
        </w:rPr>
        <w:t>;</w:t>
      </w:r>
    </w:p>
    <w:p w:rsidR="00B56A15" w:rsidRPr="00B012B2" w:rsidRDefault="0099441B" w:rsidP="00B56A15">
      <w:pPr>
        <w:pStyle w:val="a5"/>
        <w:tabs>
          <w:tab w:val="left" w:pos="5954"/>
        </w:tabs>
        <w:rPr>
          <w:sz w:val="24"/>
          <w:szCs w:val="24"/>
          <w:highlight w:val="yellow"/>
        </w:rPr>
      </w:pPr>
      <w:r w:rsidRPr="00EE6409">
        <w:rPr>
          <w:sz w:val="24"/>
          <w:szCs w:val="24"/>
        </w:rPr>
        <w:t xml:space="preserve">увеличение расходов бюджета </w:t>
      </w:r>
      <w:r w:rsidR="00605260">
        <w:rPr>
          <w:sz w:val="24"/>
          <w:szCs w:val="24"/>
        </w:rPr>
        <w:t>Краснопартизанского</w:t>
      </w:r>
      <w:r w:rsidR="00EE6409" w:rsidRPr="00EE6409">
        <w:rPr>
          <w:sz w:val="24"/>
          <w:szCs w:val="24"/>
        </w:rPr>
        <w:t xml:space="preserve"> сельского поселения </w:t>
      </w:r>
      <w:r w:rsidRPr="00EE6409">
        <w:rPr>
          <w:sz w:val="24"/>
          <w:szCs w:val="24"/>
        </w:rPr>
        <w:t xml:space="preserve">Ремонтненского района в рамках </w:t>
      </w:r>
      <w:r w:rsidR="001F3C03" w:rsidRPr="00EE6409">
        <w:rPr>
          <w:sz w:val="24"/>
          <w:szCs w:val="24"/>
        </w:rPr>
        <w:t>реализации мер по стабилизации экономики и социальной поддержки населения</w:t>
      </w:r>
      <w:r w:rsidR="00B56A15" w:rsidRPr="00EE6409">
        <w:rPr>
          <w:sz w:val="24"/>
          <w:szCs w:val="24"/>
        </w:rPr>
        <w:t>.</w:t>
      </w:r>
    </w:p>
    <w:p w:rsidR="00D21B0C" w:rsidRPr="00251C59" w:rsidRDefault="004D1346" w:rsidP="00415D59">
      <w:pPr>
        <w:pStyle w:val="a5"/>
        <w:tabs>
          <w:tab w:val="left" w:pos="2268"/>
          <w:tab w:val="left" w:pos="3119"/>
          <w:tab w:val="left" w:pos="3686"/>
          <w:tab w:val="left" w:pos="5954"/>
        </w:tabs>
        <w:jc w:val="center"/>
        <w:rPr>
          <w:sz w:val="24"/>
          <w:szCs w:val="24"/>
        </w:rPr>
      </w:pPr>
      <w:r w:rsidRPr="00251C59">
        <w:rPr>
          <w:sz w:val="24"/>
          <w:szCs w:val="24"/>
        </w:rPr>
        <w:t>3</w:t>
      </w:r>
      <w:r w:rsidR="00DE0A00" w:rsidRPr="00251C59">
        <w:rPr>
          <w:sz w:val="24"/>
          <w:szCs w:val="24"/>
        </w:rPr>
        <w:t xml:space="preserve">. </w:t>
      </w:r>
      <w:r w:rsidRPr="00251C59">
        <w:rPr>
          <w:sz w:val="24"/>
          <w:szCs w:val="24"/>
        </w:rPr>
        <w:t xml:space="preserve"> Цели и задачи д</w:t>
      </w:r>
      <w:r w:rsidR="00EB3D15" w:rsidRPr="00251C59">
        <w:rPr>
          <w:sz w:val="24"/>
          <w:szCs w:val="24"/>
        </w:rPr>
        <w:t>олговой политики</w:t>
      </w:r>
    </w:p>
    <w:p w:rsidR="00AE347F" w:rsidRPr="00251C59" w:rsidRDefault="00AE347F" w:rsidP="00415D59">
      <w:pPr>
        <w:pStyle w:val="a5"/>
        <w:tabs>
          <w:tab w:val="left" w:pos="2268"/>
          <w:tab w:val="left" w:pos="3119"/>
          <w:tab w:val="left" w:pos="3686"/>
          <w:tab w:val="left" w:pos="5954"/>
        </w:tabs>
        <w:jc w:val="center"/>
        <w:rPr>
          <w:b/>
          <w:sz w:val="24"/>
          <w:szCs w:val="24"/>
        </w:rPr>
      </w:pPr>
    </w:p>
    <w:p w:rsidR="001F08D4" w:rsidRPr="00251C59" w:rsidRDefault="002D78BB" w:rsidP="001F08D4">
      <w:pPr>
        <w:pStyle w:val="a5"/>
        <w:tabs>
          <w:tab w:val="left" w:pos="3119"/>
          <w:tab w:val="left" w:pos="3402"/>
          <w:tab w:val="left" w:pos="3686"/>
          <w:tab w:val="left" w:pos="5954"/>
        </w:tabs>
        <w:rPr>
          <w:sz w:val="24"/>
          <w:szCs w:val="24"/>
        </w:rPr>
      </w:pPr>
      <w:r w:rsidRPr="00251C59">
        <w:rPr>
          <w:sz w:val="24"/>
          <w:szCs w:val="24"/>
        </w:rPr>
        <w:t>Долговая политика предусматривает установление конкретных результатов в среднесрочной перспективе при управлении долговыми обязательствами</w:t>
      </w:r>
      <w:r w:rsidR="00141A4B" w:rsidRPr="00251C59">
        <w:rPr>
          <w:sz w:val="24"/>
          <w:szCs w:val="24"/>
        </w:rPr>
        <w:t xml:space="preserve">, соотнесении рисков и объемов муниципальных заимствований, мониторинге и управлении операциями, связанными с объемом, структурой и графиками платежей по муниципальному долгу </w:t>
      </w:r>
      <w:r w:rsidR="00605260">
        <w:rPr>
          <w:sz w:val="24"/>
          <w:szCs w:val="24"/>
        </w:rPr>
        <w:t>Краснопартизанского</w:t>
      </w:r>
      <w:r w:rsidR="00251C59" w:rsidRPr="00251C59">
        <w:rPr>
          <w:sz w:val="24"/>
          <w:szCs w:val="24"/>
        </w:rPr>
        <w:t xml:space="preserve"> сельского поселения</w:t>
      </w:r>
      <w:r w:rsidR="00141A4B" w:rsidRPr="00251C59">
        <w:rPr>
          <w:sz w:val="24"/>
          <w:szCs w:val="24"/>
        </w:rPr>
        <w:t>.</w:t>
      </w:r>
    </w:p>
    <w:p w:rsidR="00141A4B" w:rsidRPr="00F16F18" w:rsidRDefault="00141A4B" w:rsidP="001F08D4">
      <w:pPr>
        <w:pStyle w:val="a5"/>
        <w:tabs>
          <w:tab w:val="left" w:pos="3119"/>
          <w:tab w:val="left" w:pos="3402"/>
          <w:tab w:val="left" w:pos="3686"/>
          <w:tab w:val="left" w:pos="5954"/>
        </w:tabs>
        <w:rPr>
          <w:sz w:val="24"/>
          <w:szCs w:val="24"/>
        </w:rPr>
      </w:pPr>
      <w:r w:rsidRPr="00F16F18">
        <w:rPr>
          <w:sz w:val="24"/>
          <w:szCs w:val="24"/>
        </w:rPr>
        <w:t xml:space="preserve">Основные цели долговой политики – обеспечение потребностей бюджета </w:t>
      </w:r>
      <w:r w:rsidR="00605260">
        <w:rPr>
          <w:sz w:val="24"/>
          <w:szCs w:val="24"/>
        </w:rPr>
        <w:t>Краснопартизанского</w:t>
      </w:r>
      <w:r w:rsidR="00F16F18" w:rsidRPr="00F16F18">
        <w:rPr>
          <w:sz w:val="24"/>
          <w:szCs w:val="24"/>
        </w:rPr>
        <w:t xml:space="preserve"> сельского поселения </w:t>
      </w:r>
      <w:r w:rsidRPr="00F16F18">
        <w:rPr>
          <w:sz w:val="24"/>
          <w:szCs w:val="24"/>
        </w:rPr>
        <w:t xml:space="preserve">Ремонтненского района в кредитных ресурсах для обеспечения сбалансированности бюджета </w:t>
      </w:r>
      <w:r w:rsidR="00605260">
        <w:rPr>
          <w:sz w:val="24"/>
          <w:szCs w:val="24"/>
        </w:rPr>
        <w:t>Краснопартизанского</w:t>
      </w:r>
      <w:r w:rsidR="00F16F18" w:rsidRPr="00F16F18">
        <w:rPr>
          <w:sz w:val="24"/>
          <w:szCs w:val="24"/>
        </w:rPr>
        <w:t xml:space="preserve"> сельского поселения </w:t>
      </w:r>
      <w:r w:rsidRPr="00F16F18">
        <w:rPr>
          <w:sz w:val="24"/>
          <w:szCs w:val="24"/>
        </w:rPr>
        <w:t>Ремонтненского района, своевременное и полное исполнение</w:t>
      </w:r>
      <w:r w:rsidR="00D40DBB" w:rsidRPr="00F16F18">
        <w:rPr>
          <w:sz w:val="24"/>
          <w:szCs w:val="24"/>
        </w:rPr>
        <w:t xml:space="preserve"> долговых обязательств при сохранении финансовой устойчивости бюджета</w:t>
      </w:r>
      <w:r w:rsidR="00F16F18" w:rsidRPr="00F16F18">
        <w:rPr>
          <w:sz w:val="24"/>
          <w:szCs w:val="24"/>
        </w:rPr>
        <w:t xml:space="preserve"> </w:t>
      </w:r>
      <w:r w:rsidR="00605260">
        <w:rPr>
          <w:sz w:val="24"/>
          <w:szCs w:val="24"/>
        </w:rPr>
        <w:t>Краснопартизанского</w:t>
      </w:r>
      <w:r w:rsidR="00F16F18" w:rsidRPr="00F16F18">
        <w:rPr>
          <w:sz w:val="24"/>
          <w:szCs w:val="24"/>
        </w:rPr>
        <w:t xml:space="preserve"> сельского поселения</w:t>
      </w:r>
      <w:r w:rsidR="00D40DBB" w:rsidRPr="00F16F18">
        <w:rPr>
          <w:sz w:val="24"/>
          <w:szCs w:val="24"/>
        </w:rPr>
        <w:t xml:space="preserve"> Ремонтненского района.</w:t>
      </w:r>
    </w:p>
    <w:p w:rsidR="007F23D8" w:rsidRPr="003B41C2" w:rsidRDefault="00F34725" w:rsidP="00F34725">
      <w:pPr>
        <w:pStyle w:val="a5"/>
        <w:tabs>
          <w:tab w:val="left" w:pos="709"/>
        </w:tabs>
        <w:ind w:firstLine="0"/>
        <w:rPr>
          <w:sz w:val="24"/>
          <w:szCs w:val="24"/>
        </w:rPr>
      </w:pPr>
      <w:r w:rsidRPr="003B41C2">
        <w:rPr>
          <w:sz w:val="24"/>
          <w:szCs w:val="24"/>
        </w:rPr>
        <w:lastRenderedPageBreak/>
        <w:tab/>
      </w:r>
      <w:r w:rsidR="00C86DFF" w:rsidRPr="003B41C2">
        <w:rPr>
          <w:sz w:val="24"/>
          <w:szCs w:val="24"/>
        </w:rPr>
        <w:t>Целями долговой политики являются:</w:t>
      </w:r>
    </w:p>
    <w:p w:rsidR="00ED2AE8" w:rsidRPr="00DF05C0" w:rsidRDefault="00ED2AE8" w:rsidP="00ED2AE8">
      <w:pPr>
        <w:pStyle w:val="a5"/>
        <w:tabs>
          <w:tab w:val="left" w:pos="5954"/>
        </w:tabs>
        <w:rPr>
          <w:sz w:val="24"/>
          <w:szCs w:val="24"/>
        </w:rPr>
      </w:pPr>
      <w:r w:rsidRPr="00DF05C0">
        <w:rPr>
          <w:sz w:val="24"/>
          <w:szCs w:val="24"/>
        </w:rPr>
        <w:t>с</w:t>
      </w:r>
      <w:r w:rsidR="000F23BF" w:rsidRPr="00DF05C0">
        <w:rPr>
          <w:sz w:val="24"/>
          <w:szCs w:val="24"/>
        </w:rPr>
        <w:t xml:space="preserve">облюдение ограничений параметров муниципального долга </w:t>
      </w:r>
      <w:r w:rsidR="00605260">
        <w:rPr>
          <w:sz w:val="24"/>
          <w:szCs w:val="24"/>
        </w:rPr>
        <w:t>Краснопартизанского</w:t>
      </w:r>
      <w:r w:rsidR="00DA0AC7" w:rsidRPr="00DF05C0">
        <w:rPr>
          <w:sz w:val="24"/>
          <w:szCs w:val="24"/>
        </w:rPr>
        <w:t xml:space="preserve"> сельского поселения</w:t>
      </w:r>
      <w:r w:rsidR="000F23BF" w:rsidRPr="00DF05C0">
        <w:rPr>
          <w:sz w:val="24"/>
          <w:szCs w:val="24"/>
        </w:rPr>
        <w:t xml:space="preserve">, установленных бюджетным законодательством Российской </w:t>
      </w:r>
      <w:r w:rsidRPr="00DF05C0">
        <w:rPr>
          <w:sz w:val="24"/>
          <w:szCs w:val="24"/>
        </w:rPr>
        <w:t>Федерации</w:t>
      </w:r>
      <w:r w:rsidR="00EF7C3D" w:rsidRPr="00DF05C0">
        <w:rPr>
          <w:sz w:val="24"/>
          <w:szCs w:val="24"/>
        </w:rPr>
        <w:t xml:space="preserve">, и муниципальной программой </w:t>
      </w:r>
      <w:r w:rsidR="00605260">
        <w:rPr>
          <w:sz w:val="24"/>
          <w:szCs w:val="24"/>
        </w:rPr>
        <w:t>Краснопартизанского</w:t>
      </w:r>
      <w:r w:rsidR="00DA0AC7" w:rsidRPr="00DF05C0">
        <w:rPr>
          <w:sz w:val="24"/>
          <w:szCs w:val="24"/>
        </w:rPr>
        <w:t xml:space="preserve"> сельского поселения</w:t>
      </w:r>
      <w:r w:rsidR="00EF7C3D" w:rsidRPr="00DF05C0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финансами»;</w:t>
      </w:r>
    </w:p>
    <w:p w:rsidR="0009363F" w:rsidRPr="00DF05C0" w:rsidRDefault="0009363F" w:rsidP="0009363F">
      <w:pPr>
        <w:widowControl w:val="0"/>
        <w:ind w:firstLine="709"/>
        <w:jc w:val="both"/>
        <w:rPr>
          <w:sz w:val="24"/>
          <w:szCs w:val="24"/>
        </w:rPr>
      </w:pPr>
      <w:r w:rsidRPr="00DF05C0">
        <w:rPr>
          <w:sz w:val="24"/>
          <w:szCs w:val="24"/>
        </w:rPr>
        <w:t xml:space="preserve">сохранение показателей и индикаторов, характеризующих высокую долговую устойчивость </w:t>
      </w:r>
      <w:r w:rsidR="00605260">
        <w:rPr>
          <w:sz w:val="24"/>
          <w:szCs w:val="24"/>
        </w:rPr>
        <w:t>Краснопартизанского</w:t>
      </w:r>
      <w:r w:rsidR="00DF05C0" w:rsidRPr="00DF05C0">
        <w:rPr>
          <w:sz w:val="24"/>
          <w:szCs w:val="24"/>
        </w:rPr>
        <w:t xml:space="preserve"> сельского поселения</w:t>
      </w:r>
      <w:r w:rsidR="003D30A6" w:rsidRPr="00DF05C0">
        <w:rPr>
          <w:sz w:val="24"/>
          <w:szCs w:val="24"/>
        </w:rPr>
        <w:t xml:space="preserve"> </w:t>
      </w:r>
      <w:r w:rsidRPr="00DF05C0">
        <w:rPr>
          <w:sz w:val="24"/>
          <w:szCs w:val="24"/>
        </w:rPr>
        <w:t>в 2025 – 2027 годах;</w:t>
      </w:r>
    </w:p>
    <w:p w:rsidR="00D21B0C" w:rsidRPr="000B2F09" w:rsidRDefault="00B4599E" w:rsidP="009B6A7C">
      <w:pPr>
        <w:pStyle w:val="a5"/>
        <w:tabs>
          <w:tab w:val="left" w:pos="5954"/>
        </w:tabs>
        <w:rPr>
          <w:sz w:val="24"/>
          <w:szCs w:val="24"/>
        </w:rPr>
      </w:pPr>
      <w:r w:rsidRPr="000B2F09">
        <w:rPr>
          <w:sz w:val="24"/>
          <w:szCs w:val="24"/>
        </w:rPr>
        <w:t>мини</w:t>
      </w:r>
      <w:r w:rsidR="00D40DBB" w:rsidRPr="000B2F09">
        <w:rPr>
          <w:sz w:val="24"/>
          <w:szCs w:val="24"/>
        </w:rPr>
        <w:t>мизация</w:t>
      </w:r>
      <w:r w:rsidR="009B6A7C" w:rsidRPr="000B2F09">
        <w:rPr>
          <w:sz w:val="24"/>
          <w:szCs w:val="24"/>
        </w:rPr>
        <w:t xml:space="preserve"> расходов на обслуживание муниципального долга </w:t>
      </w:r>
      <w:r w:rsidR="00605260">
        <w:rPr>
          <w:sz w:val="24"/>
          <w:szCs w:val="24"/>
        </w:rPr>
        <w:t>Краснопартизанского</w:t>
      </w:r>
      <w:r w:rsidR="000B2F09" w:rsidRPr="000B2F09">
        <w:rPr>
          <w:sz w:val="24"/>
          <w:szCs w:val="24"/>
        </w:rPr>
        <w:t xml:space="preserve"> сельского поселения</w:t>
      </w:r>
      <w:r w:rsidR="009B6A7C" w:rsidRPr="000B2F09">
        <w:rPr>
          <w:sz w:val="24"/>
          <w:szCs w:val="24"/>
        </w:rPr>
        <w:t>.</w:t>
      </w:r>
    </w:p>
    <w:p w:rsidR="00C86DFF" w:rsidRPr="00933B09" w:rsidRDefault="00C86DFF" w:rsidP="00C86DFF">
      <w:pPr>
        <w:pStyle w:val="a5"/>
        <w:tabs>
          <w:tab w:val="left" w:pos="5954"/>
        </w:tabs>
        <w:rPr>
          <w:sz w:val="24"/>
          <w:szCs w:val="24"/>
        </w:rPr>
      </w:pPr>
      <w:r w:rsidRPr="00933B09">
        <w:rPr>
          <w:sz w:val="24"/>
          <w:szCs w:val="24"/>
        </w:rPr>
        <w:t xml:space="preserve">Ключевыми задачами, направленными на достижение целей долговой политики </w:t>
      </w:r>
      <w:r w:rsidR="00D40DBB" w:rsidRPr="00933B09">
        <w:rPr>
          <w:sz w:val="24"/>
          <w:szCs w:val="24"/>
        </w:rPr>
        <w:t>района</w:t>
      </w:r>
      <w:r w:rsidRPr="00933B09">
        <w:rPr>
          <w:sz w:val="24"/>
          <w:szCs w:val="24"/>
        </w:rPr>
        <w:t>, являются:</w:t>
      </w:r>
    </w:p>
    <w:p w:rsidR="00C86DFF" w:rsidRPr="00933B09" w:rsidRDefault="00C86DFF" w:rsidP="00C86DFF">
      <w:pPr>
        <w:pStyle w:val="a5"/>
        <w:tabs>
          <w:tab w:val="left" w:pos="5954"/>
        </w:tabs>
        <w:rPr>
          <w:sz w:val="24"/>
          <w:szCs w:val="24"/>
        </w:rPr>
      </w:pPr>
      <w:r w:rsidRPr="00933B09">
        <w:rPr>
          <w:sz w:val="24"/>
          <w:szCs w:val="24"/>
        </w:rPr>
        <w:t xml:space="preserve">совершенствование сложившейся системы управления муниципальным долгом </w:t>
      </w:r>
      <w:r w:rsidR="00605260">
        <w:rPr>
          <w:sz w:val="24"/>
          <w:szCs w:val="24"/>
        </w:rPr>
        <w:t>Краснопартизанского</w:t>
      </w:r>
      <w:r w:rsidR="00933B09" w:rsidRPr="00933B09">
        <w:rPr>
          <w:sz w:val="24"/>
          <w:szCs w:val="24"/>
        </w:rPr>
        <w:t xml:space="preserve"> сельского поселения</w:t>
      </w:r>
      <w:r w:rsidRPr="00933B09">
        <w:rPr>
          <w:sz w:val="24"/>
          <w:szCs w:val="24"/>
        </w:rPr>
        <w:t>;</w:t>
      </w:r>
    </w:p>
    <w:p w:rsidR="001F08D4" w:rsidRPr="00C875C3" w:rsidRDefault="001F08D4" w:rsidP="00C86DFF">
      <w:pPr>
        <w:pStyle w:val="a5"/>
        <w:tabs>
          <w:tab w:val="left" w:pos="5954"/>
        </w:tabs>
        <w:rPr>
          <w:sz w:val="24"/>
          <w:szCs w:val="24"/>
        </w:rPr>
      </w:pPr>
      <w:r w:rsidRPr="00C875C3">
        <w:rPr>
          <w:sz w:val="24"/>
          <w:szCs w:val="24"/>
        </w:rPr>
        <w:t>соблюдение требований бюджетного законодательства Российской Федерации по предельному размеру дефицита, объему муниципального долга и расх</w:t>
      </w:r>
      <w:r w:rsidR="00C875C3">
        <w:rPr>
          <w:sz w:val="24"/>
          <w:szCs w:val="24"/>
        </w:rPr>
        <w:t>одам на его обслуживание, а так</w:t>
      </w:r>
      <w:r w:rsidRPr="00C875C3">
        <w:rPr>
          <w:sz w:val="24"/>
          <w:szCs w:val="24"/>
        </w:rPr>
        <w:t>же недопущение нарушений в части предельного объема заимствований;</w:t>
      </w:r>
    </w:p>
    <w:p w:rsidR="00C86DFF" w:rsidRPr="00C875C3" w:rsidRDefault="00C86DFF" w:rsidP="00C86DFF">
      <w:pPr>
        <w:pStyle w:val="a5"/>
        <w:tabs>
          <w:tab w:val="left" w:pos="5954"/>
        </w:tabs>
        <w:rPr>
          <w:bCs/>
          <w:sz w:val="24"/>
          <w:szCs w:val="24"/>
        </w:rPr>
      </w:pPr>
      <w:r w:rsidRPr="00C875C3">
        <w:rPr>
          <w:bCs/>
          <w:sz w:val="24"/>
          <w:szCs w:val="24"/>
        </w:rPr>
        <w:t>снижение рисков в сфере управления</w:t>
      </w:r>
      <w:r w:rsidR="00610566" w:rsidRPr="00C875C3">
        <w:rPr>
          <w:bCs/>
          <w:sz w:val="24"/>
          <w:szCs w:val="24"/>
        </w:rPr>
        <w:t xml:space="preserve"> </w:t>
      </w:r>
      <w:r w:rsidRPr="00C875C3">
        <w:rPr>
          <w:bCs/>
          <w:sz w:val="24"/>
          <w:szCs w:val="24"/>
        </w:rPr>
        <w:t xml:space="preserve">муниципальным долгом </w:t>
      </w:r>
      <w:r w:rsidR="00605260">
        <w:rPr>
          <w:bCs/>
          <w:sz w:val="24"/>
          <w:szCs w:val="24"/>
        </w:rPr>
        <w:t>Краснопартизанского</w:t>
      </w:r>
      <w:r w:rsidR="00C875C3" w:rsidRPr="00C875C3">
        <w:rPr>
          <w:bCs/>
          <w:sz w:val="24"/>
          <w:szCs w:val="24"/>
        </w:rPr>
        <w:t xml:space="preserve"> сельского поселения</w:t>
      </w:r>
      <w:r w:rsidRPr="00C875C3">
        <w:rPr>
          <w:bCs/>
          <w:sz w:val="24"/>
          <w:szCs w:val="24"/>
        </w:rPr>
        <w:t>;</w:t>
      </w:r>
    </w:p>
    <w:p w:rsidR="00C86DFF" w:rsidRPr="00C875C3" w:rsidRDefault="00C86DFF" w:rsidP="00C86DFF">
      <w:pPr>
        <w:pStyle w:val="a5"/>
        <w:tabs>
          <w:tab w:val="left" w:pos="5954"/>
        </w:tabs>
        <w:rPr>
          <w:bCs/>
          <w:sz w:val="24"/>
          <w:szCs w:val="24"/>
        </w:rPr>
      </w:pPr>
      <w:r w:rsidRPr="00C875C3">
        <w:rPr>
          <w:bCs/>
          <w:sz w:val="24"/>
          <w:szCs w:val="24"/>
        </w:rPr>
        <w:t>обеспечение исполнения долговых обязательств в полном объеме и в установленные сроки;</w:t>
      </w:r>
    </w:p>
    <w:p w:rsidR="00A96AF6" w:rsidRPr="00147DD6" w:rsidRDefault="00A96AF6" w:rsidP="00A96AF6">
      <w:pPr>
        <w:ind w:firstLine="709"/>
        <w:jc w:val="both"/>
        <w:rPr>
          <w:sz w:val="24"/>
          <w:szCs w:val="24"/>
        </w:rPr>
      </w:pPr>
      <w:r w:rsidRPr="00147DD6">
        <w:rPr>
          <w:rStyle w:val="190"/>
          <w:sz w:val="24"/>
          <w:szCs w:val="24"/>
        </w:rPr>
        <w:t>использование механизма управления свободными остатками денежных средств на едином счете бюджета.</w:t>
      </w:r>
    </w:p>
    <w:p w:rsidR="00DE4FDB" w:rsidRPr="00125D8F" w:rsidRDefault="00212A4D" w:rsidP="00415D59">
      <w:pPr>
        <w:pStyle w:val="a5"/>
        <w:tabs>
          <w:tab w:val="left" w:pos="3261"/>
          <w:tab w:val="left" w:pos="3544"/>
          <w:tab w:val="left" w:pos="5954"/>
        </w:tabs>
        <w:jc w:val="center"/>
        <w:rPr>
          <w:sz w:val="24"/>
          <w:szCs w:val="24"/>
        </w:rPr>
      </w:pPr>
      <w:r w:rsidRPr="00125D8F">
        <w:rPr>
          <w:sz w:val="24"/>
          <w:szCs w:val="24"/>
        </w:rPr>
        <w:t>4</w:t>
      </w:r>
      <w:r w:rsidR="00DE4FDB" w:rsidRPr="00125D8F">
        <w:rPr>
          <w:sz w:val="24"/>
          <w:szCs w:val="24"/>
        </w:rPr>
        <w:t>.</w:t>
      </w:r>
      <w:r w:rsidR="00DE4FDB" w:rsidRPr="00125D8F">
        <w:rPr>
          <w:sz w:val="24"/>
          <w:szCs w:val="24"/>
          <w:lang w:val="en-US"/>
        </w:rPr>
        <w:t> </w:t>
      </w:r>
      <w:r w:rsidR="009F53F7" w:rsidRPr="00125D8F">
        <w:rPr>
          <w:sz w:val="24"/>
          <w:szCs w:val="24"/>
        </w:rPr>
        <w:t>Инструменты реализации</w:t>
      </w:r>
      <w:r w:rsidR="00DE4FDB" w:rsidRPr="00125D8F">
        <w:rPr>
          <w:sz w:val="24"/>
          <w:szCs w:val="24"/>
        </w:rPr>
        <w:t xml:space="preserve"> долговой политики</w:t>
      </w:r>
    </w:p>
    <w:p w:rsidR="00DE0A00" w:rsidRPr="00B012B2" w:rsidRDefault="00DE0A00" w:rsidP="00F6289A">
      <w:pPr>
        <w:pStyle w:val="a5"/>
        <w:tabs>
          <w:tab w:val="left" w:pos="3261"/>
          <w:tab w:val="left" w:pos="3544"/>
          <w:tab w:val="left" w:pos="5954"/>
        </w:tabs>
        <w:rPr>
          <w:sz w:val="24"/>
          <w:szCs w:val="24"/>
          <w:highlight w:val="yellow"/>
        </w:rPr>
      </w:pPr>
    </w:p>
    <w:p w:rsidR="00DE4FDB" w:rsidRPr="00D72025" w:rsidRDefault="009F53F7" w:rsidP="00BD37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025">
        <w:rPr>
          <w:rFonts w:ascii="Times New Roman" w:hAnsi="Times New Roman" w:cs="Times New Roman"/>
          <w:sz w:val="24"/>
          <w:szCs w:val="24"/>
        </w:rPr>
        <w:t>Реализация долговой политики будет осуществляться с использованием следующих мероприятий и инструментов</w:t>
      </w:r>
      <w:r w:rsidR="00DE4FDB" w:rsidRPr="00D72025">
        <w:rPr>
          <w:rFonts w:ascii="Times New Roman" w:hAnsi="Times New Roman" w:cs="Times New Roman"/>
          <w:sz w:val="24"/>
          <w:szCs w:val="24"/>
        </w:rPr>
        <w:t>:</w:t>
      </w:r>
    </w:p>
    <w:p w:rsidR="007A70F7" w:rsidRPr="00D72025" w:rsidRDefault="007A70F7" w:rsidP="007A70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25">
        <w:rPr>
          <w:rFonts w:ascii="Times New Roman" w:hAnsi="Times New Roman" w:cs="Times New Roman"/>
          <w:sz w:val="24"/>
          <w:szCs w:val="24"/>
        </w:rPr>
        <w:t>использование механизмов оперативного управления долговыми обязательствами;</w:t>
      </w:r>
    </w:p>
    <w:p w:rsidR="002E1421" w:rsidRPr="00D72025" w:rsidRDefault="00E83F42" w:rsidP="007A70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25">
        <w:rPr>
          <w:rFonts w:ascii="Times New Roman" w:hAnsi="Times New Roman" w:cs="Times New Roman"/>
          <w:sz w:val="24"/>
          <w:szCs w:val="24"/>
        </w:rPr>
        <w:t>не</w:t>
      </w:r>
      <w:r w:rsidR="00D72025" w:rsidRPr="00D72025">
        <w:rPr>
          <w:rFonts w:ascii="Times New Roman" w:hAnsi="Times New Roman" w:cs="Times New Roman"/>
          <w:sz w:val="24"/>
          <w:szCs w:val="24"/>
        </w:rPr>
        <w:t xml:space="preserve"> </w:t>
      </w:r>
      <w:r w:rsidRPr="00D72025">
        <w:rPr>
          <w:rFonts w:ascii="Times New Roman" w:hAnsi="Times New Roman" w:cs="Times New Roman"/>
          <w:sz w:val="24"/>
          <w:szCs w:val="24"/>
        </w:rPr>
        <w:t xml:space="preserve">привлечение заимствований при наличии </w:t>
      </w:r>
      <w:r w:rsidR="00A64F3F" w:rsidRPr="00D72025">
        <w:rPr>
          <w:rFonts w:ascii="Times New Roman" w:hAnsi="Times New Roman" w:cs="Times New Roman"/>
          <w:sz w:val="24"/>
          <w:szCs w:val="24"/>
        </w:rPr>
        <w:t xml:space="preserve">значительных </w:t>
      </w:r>
      <w:r w:rsidRPr="00D72025">
        <w:rPr>
          <w:rFonts w:ascii="Times New Roman" w:hAnsi="Times New Roman" w:cs="Times New Roman"/>
          <w:sz w:val="24"/>
          <w:szCs w:val="24"/>
        </w:rPr>
        <w:t>остатков средств на едином счете</w:t>
      </w:r>
      <w:r w:rsidR="00F5325E" w:rsidRPr="00D72025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D72025">
        <w:rPr>
          <w:rFonts w:ascii="Times New Roman" w:hAnsi="Times New Roman" w:cs="Times New Roman"/>
          <w:sz w:val="24"/>
          <w:szCs w:val="24"/>
        </w:rPr>
        <w:t xml:space="preserve"> </w:t>
      </w:r>
      <w:r w:rsidR="00605260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="00D72025" w:rsidRPr="00D720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72025">
        <w:rPr>
          <w:rFonts w:ascii="Times New Roman" w:hAnsi="Times New Roman" w:cs="Times New Roman"/>
          <w:sz w:val="24"/>
          <w:szCs w:val="24"/>
        </w:rPr>
        <w:t>Ремонтненского района;</w:t>
      </w:r>
    </w:p>
    <w:p w:rsidR="00615416" w:rsidRPr="00D72025" w:rsidRDefault="00615416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25">
        <w:rPr>
          <w:rFonts w:ascii="Times New Roman" w:hAnsi="Times New Roman" w:cs="Times New Roman"/>
          <w:sz w:val="24"/>
          <w:szCs w:val="24"/>
        </w:rPr>
        <w:t xml:space="preserve">привлечение заимствований исходя из фактического исполнения местного бюджета и ситуации на финансовом рынке; </w:t>
      </w:r>
    </w:p>
    <w:p w:rsidR="00C016B5" w:rsidRPr="002C3568" w:rsidRDefault="00C016B5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68">
        <w:rPr>
          <w:rFonts w:ascii="Times New Roman" w:hAnsi="Times New Roman" w:cs="Times New Roman"/>
          <w:sz w:val="24"/>
          <w:szCs w:val="24"/>
        </w:rPr>
        <w:t xml:space="preserve">недопущение принятия новых расходных обязательств </w:t>
      </w:r>
      <w:r w:rsidR="00605260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="002C3568" w:rsidRPr="002C35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C3568">
        <w:rPr>
          <w:rFonts w:ascii="Times New Roman" w:hAnsi="Times New Roman" w:cs="Times New Roman"/>
          <w:sz w:val="24"/>
          <w:szCs w:val="24"/>
        </w:rPr>
        <w:t>, не обеспеченных стабильными источниками доходов;</w:t>
      </w:r>
    </w:p>
    <w:p w:rsidR="00200D77" w:rsidRPr="002C3568" w:rsidRDefault="00200D77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68">
        <w:rPr>
          <w:rFonts w:ascii="Times New Roman" w:hAnsi="Times New Roman" w:cs="Times New Roman"/>
          <w:sz w:val="24"/>
          <w:szCs w:val="24"/>
        </w:rPr>
        <w:t>выполнение условий предоставления (использования, возврата) бюджетных кредитов из областного бюджета;</w:t>
      </w:r>
    </w:p>
    <w:p w:rsidR="00DE4FDB" w:rsidRPr="002C3568" w:rsidRDefault="00DE4FDB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68">
        <w:rPr>
          <w:rFonts w:ascii="Times New Roman" w:hAnsi="Times New Roman" w:cs="Times New Roman"/>
          <w:sz w:val="24"/>
          <w:szCs w:val="24"/>
        </w:rPr>
        <w:t xml:space="preserve">воздержание от предоставления муниципальных гарантий </w:t>
      </w:r>
      <w:r w:rsidR="00605260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="002C3568" w:rsidRPr="002C35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C3568">
        <w:rPr>
          <w:rFonts w:ascii="Times New Roman" w:hAnsi="Times New Roman" w:cs="Times New Roman"/>
          <w:sz w:val="24"/>
          <w:szCs w:val="24"/>
        </w:rPr>
        <w:t>, которые в определенной степени являются рискованным</w:t>
      </w:r>
      <w:r w:rsidR="00F13D00" w:rsidRPr="002C3568">
        <w:rPr>
          <w:rFonts w:ascii="Times New Roman" w:hAnsi="Times New Roman" w:cs="Times New Roman"/>
          <w:sz w:val="24"/>
          <w:szCs w:val="24"/>
        </w:rPr>
        <w:t>и</w:t>
      </w:r>
      <w:r w:rsidRPr="002C3568">
        <w:rPr>
          <w:rFonts w:ascii="Times New Roman" w:hAnsi="Times New Roman" w:cs="Times New Roman"/>
          <w:sz w:val="24"/>
          <w:szCs w:val="24"/>
        </w:rPr>
        <w:t>;</w:t>
      </w:r>
    </w:p>
    <w:p w:rsidR="00DE4FDB" w:rsidRPr="004E28D7" w:rsidRDefault="00DE4FDB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8D7">
        <w:rPr>
          <w:rFonts w:ascii="Times New Roman" w:hAnsi="Times New Roman" w:cs="Times New Roman"/>
          <w:sz w:val="24"/>
          <w:szCs w:val="24"/>
        </w:rPr>
        <w:t>осуществление</w:t>
      </w:r>
      <w:r w:rsidR="009F53F7" w:rsidRPr="004E28D7">
        <w:rPr>
          <w:rFonts w:ascii="Times New Roman" w:hAnsi="Times New Roman" w:cs="Times New Roman"/>
          <w:sz w:val="24"/>
          <w:szCs w:val="24"/>
        </w:rPr>
        <w:t xml:space="preserve"> постоянного </w:t>
      </w:r>
      <w:r w:rsidRPr="004E28D7">
        <w:rPr>
          <w:rFonts w:ascii="Times New Roman" w:hAnsi="Times New Roman" w:cs="Times New Roman"/>
          <w:sz w:val="24"/>
          <w:szCs w:val="24"/>
        </w:rPr>
        <w:t>мониторинга соответствия параметров</w:t>
      </w:r>
      <w:r w:rsidR="00F13D00" w:rsidRPr="004E28D7">
        <w:rPr>
          <w:rFonts w:ascii="Times New Roman" w:hAnsi="Times New Roman" w:cs="Times New Roman"/>
          <w:sz w:val="24"/>
          <w:szCs w:val="24"/>
        </w:rPr>
        <w:t xml:space="preserve"> дефицита и </w:t>
      </w:r>
      <w:r w:rsidRPr="004E28D7"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  <w:r w:rsidR="00605260"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="004E28D7" w:rsidRPr="004E28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E28D7">
        <w:rPr>
          <w:rFonts w:ascii="Times New Roman" w:hAnsi="Times New Roman" w:cs="Times New Roman"/>
          <w:sz w:val="24"/>
          <w:szCs w:val="24"/>
        </w:rPr>
        <w:t xml:space="preserve"> ограничениям, установленным Бюджетным кодексом Российской Федерации</w:t>
      </w:r>
      <w:r w:rsidR="00F13D00" w:rsidRPr="004E28D7">
        <w:rPr>
          <w:rFonts w:ascii="Times New Roman" w:hAnsi="Times New Roman" w:cs="Times New Roman"/>
          <w:sz w:val="24"/>
          <w:szCs w:val="24"/>
        </w:rPr>
        <w:t xml:space="preserve"> и заключенными с Министерством финансов Ростовской области соглашениями</w:t>
      </w:r>
      <w:r w:rsidRPr="004E28D7">
        <w:rPr>
          <w:rFonts w:ascii="Times New Roman" w:hAnsi="Times New Roman" w:cs="Times New Roman"/>
          <w:sz w:val="24"/>
          <w:szCs w:val="24"/>
        </w:rPr>
        <w:t>;</w:t>
      </w:r>
    </w:p>
    <w:p w:rsidR="00212A4D" w:rsidRPr="004E28D7" w:rsidRDefault="00DE4FDB" w:rsidP="00212A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28D7">
        <w:rPr>
          <w:sz w:val="24"/>
          <w:szCs w:val="24"/>
        </w:rPr>
        <w:t>обеспечение информационной прозрачности (открытости) в вопросах долговой политики</w:t>
      </w:r>
      <w:r w:rsidR="00212A4D" w:rsidRPr="004E28D7">
        <w:rPr>
          <w:sz w:val="24"/>
          <w:szCs w:val="24"/>
        </w:rPr>
        <w:t>;</w:t>
      </w:r>
    </w:p>
    <w:p w:rsidR="002F63D1" w:rsidRPr="0066417F" w:rsidRDefault="002F63D1" w:rsidP="002F63D1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4E28D7">
        <w:rPr>
          <w:sz w:val="24"/>
          <w:szCs w:val="24"/>
        </w:rPr>
        <w:t xml:space="preserve">исполнение целевых показателей (индикаторов), предусмотренных комплексом процессных мероприятий «Управление муниципальным долгом </w:t>
      </w:r>
      <w:r w:rsidR="00605260">
        <w:rPr>
          <w:sz w:val="24"/>
          <w:szCs w:val="24"/>
        </w:rPr>
        <w:t>Краснопартизанского</w:t>
      </w:r>
      <w:r w:rsidR="004E28D7" w:rsidRPr="004E28D7">
        <w:rPr>
          <w:sz w:val="24"/>
          <w:szCs w:val="24"/>
        </w:rPr>
        <w:t xml:space="preserve"> сельского поселения</w:t>
      </w:r>
      <w:r w:rsidRPr="004E28D7">
        <w:rPr>
          <w:sz w:val="24"/>
          <w:szCs w:val="24"/>
        </w:rPr>
        <w:t xml:space="preserve">» муниципальной программы </w:t>
      </w:r>
      <w:r w:rsidR="00605260">
        <w:rPr>
          <w:sz w:val="24"/>
          <w:szCs w:val="24"/>
        </w:rPr>
        <w:t>Краснопартизанского</w:t>
      </w:r>
      <w:r w:rsidR="004E28D7" w:rsidRPr="004E28D7">
        <w:rPr>
          <w:sz w:val="24"/>
          <w:szCs w:val="24"/>
        </w:rPr>
        <w:t xml:space="preserve"> сельского поселения</w:t>
      </w:r>
      <w:r w:rsidRPr="004E28D7">
        <w:rPr>
          <w:sz w:val="24"/>
          <w:szCs w:val="24"/>
        </w:rPr>
        <w:t xml:space="preserve"> «Управление </w:t>
      </w:r>
      <w:r w:rsidR="00550025" w:rsidRPr="004E28D7">
        <w:rPr>
          <w:sz w:val="24"/>
          <w:szCs w:val="24"/>
        </w:rPr>
        <w:t>муниципаль</w:t>
      </w:r>
      <w:r w:rsidRPr="004E28D7">
        <w:rPr>
          <w:sz w:val="24"/>
          <w:szCs w:val="24"/>
        </w:rPr>
        <w:t>ными финансами и создание условий для эффективного управления муниципальными финансам</w:t>
      </w:r>
      <w:r w:rsidR="005841A9" w:rsidRPr="004E28D7">
        <w:rPr>
          <w:sz w:val="24"/>
          <w:szCs w:val="24"/>
        </w:rPr>
        <w:t xml:space="preserve">», утвержденной постановлением </w:t>
      </w:r>
      <w:r w:rsidR="00987105" w:rsidRPr="004E28D7">
        <w:rPr>
          <w:sz w:val="24"/>
          <w:szCs w:val="24"/>
        </w:rPr>
        <w:t xml:space="preserve">Администрации </w:t>
      </w:r>
      <w:r w:rsidR="00605260">
        <w:rPr>
          <w:sz w:val="24"/>
          <w:szCs w:val="24"/>
        </w:rPr>
        <w:t>Краснопартизанского</w:t>
      </w:r>
      <w:r w:rsidR="004E28D7" w:rsidRPr="004E28D7">
        <w:rPr>
          <w:sz w:val="24"/>
          <w:szCs w:val="24"/>
        </w:rPr>
        <w:t xml:space="preserve"> сельского </w:t>
      </w:r>
      <w:r w:rsidR="004E28D7" w:rsidRPr="0066417F">
        <w:rPr>
          <w:sz w:val="24"/>
          <w:szCs w:val="24"/>
        </w:rPr>
        <w:t>поселения</w:t>
      </w:r>
      <w:r w:rsidR="005841A9" w:rsidRPr="0066417F">
        <w:rPr>
          <w:sz w:val="24"/>
          <w:szCs w:val="24"/>
        </w:rPr>
        <w:t xml:space="preserve"> от</w:t>
      </w:r>
      <w:r w:rsidR="00FF3642" w:rsidRPr="0066417F">
        <w:rPr>
          <w:sz w:val="24"/>
          <w:szCs w:val="24"/>
        </w:rPr>
        <w:t xml:space="preserve"> </w:t>
      </w:r>
      <w:r w:rsidR="00605260">
        <w:rPr>
          <w:sz w:val="24"/>
          <w:szCs w:val="24"/>
        </w:rPr>
        <w:t>25</w:t>
      </w:r>
      <w:r w:rsidR="00003A66" w:rsidRPr="0066417F">
        <w:rPr>
          <w:sz w:val="24"/>
          <w:szCs w:val="24"/>
        </w:rPr>
        <w:t>.1</w:t>
      </w:r>
      <w:r w:rsidR="00FF3642" w:rsidRPr="0066417F">
        <w:rPr>
          <w:sz w:val="24"/>
          <w:szCs w:val="24"/>
        </w:rPr>
        <w:t>0</w:t>
      </w:r>
      <w:r w:rsidRPr="0066417F">
        <w:rPr>
          <w:sz w:val="24"/>
          <w:szCs w:val="24"/>
        </w:rPr>
        <w:t xml:space="preserve">.2018 № </w:t>
      </w:r>
      <w:r w:rsidR="00FF3642" w:rsidRPr="0066417F">
        <w:rPr>
          <w:sz w:val="24"/>
          <w:szCs w:val="24"/>
        </w:rPr>
        <w:t>1</w:t>
      </w:r>
      <w:r w:rsidR="00605260">
        <w:rPr>
          <w:sz w:val="24"/>
          <w:szCs w:val="24"/>
        </w:rPr>
        <w:t>03</w:t>
      </w:r>
      <w:r w:rsidR="00003A66" w:rsidRPr="0066417F">
        <w:rPr>
          <w:sz w:val="24"/>
          <w:szCs w:val="24"/>
        </w:rPr>
        <w:t>.</w:t>
      </w:r>
    </w:p>
    <w:p w:rsidR="00C575EE" w:rsidRPr="0066417F" w:rsidRDefault="00212A4D" w:rsidP="00BB27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417F">
        <w:rPr>
          <w:sz w:val="24"/>
          <w:szCs w:val="24"/>
        </w:rPr>
        <w:t>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заимствований.</w:t>
      </w:r>
    </w:p>
    <w:p w:rsidR="00A81EE0" w:rsidRPr="00016AFF" w:rsidRDefault="00212A4D" w:rsidP="00605260">
      <w:pPr>
        <w:autoSpaceDE w:val="0"/>
        <w:autoSpaceDN w:val="0"/>
        <w:adjustRightInd w:val="0"/>
        <w:ind w:left="2552" w:hanging="1843"/>
        <w:jc w:val="center"/>
        <w:rPr>
          <w:sz w:val="24"/>
          <w:szCs w:val="24"/>
        </w:rPr>
      </w:pPr>
      <w:r w:rsidRPr="00016AFF">
        <w:rPr>
          <w:sz w:val="24"/>
          <w:szCs w:val="24"/>
        </w:rPr>
        <w:lastRenderedPageBreak/>
        <w:t>5</w:t>
      </w:r>
      <w:r w:rsidR="00C575EE" w:rsidRPr="00016AFF">
        <w:rPr>
          <w:sz w:val="24"/>
          <w:szCs w:val="24"/>
        </w:rPr>
        <w:t xml:space="preserve">. </w:t>
      </w:r>
      <w:r w:rsidR="009F53F7" w:rsidRPr="00016AFF">
        <w:rPr>
          <w:sz w:val="24"/>
          <w:szCs w:val="24"/>
        </w:rPr>
        <w:t xml:space="preserve">Анализ рисков для </w:t>
      </w:r>
      <w:r w:rsidR="00C575EE" w:rsidRPr="00016AFF">
        <w:rPr>
          <w:sz w:val="24"/>
          <w:szCs w:val="24"/>
        </w:rPr>
        <w:t>бюджета, во</w:t>
      </w:r>
      <w:r w:rsidR="00A81EE0" w:rsidRPr="00016AFF">
        <w:rPr>
          <w:sz w:val="24"/>
          <w:szCs w:val="24"/>
        </w:rPr>
        <w:t>зникающих</w:t>
      </w:r>
    </w:p>
    <w:p w:rsidR="00C575EE" w:rsidRPr="00B012B2" w:rsidRDefault="00A81EE0" w:rsidP="00B04815">
      <w:pPr>
        <w:autoSpaceDE w:val="0"/>
        <w:autoSpaceDN w:val="0"/>
        <w:adjustRightInd w:val="0"/>
        <w:ind w:left="2552" w:hanging="1843"/>
        <w:jc w:val="center"/>
        <w:rPr>
          <w:sz w:val="24"/>
          <w:szCs w:val="24"/>
          <w:highlight w:val="yellow"/>
        </w:rPr>
      </w:pPr>
      <w:r w:rsidRPr="00016AFF">
        <w:rPr>
          <w:sz w:val="24"/>
          <w:szCs w:val="24"/>
        </w:rPr>
        <w:t xml:space="preserve">в процессе управления </w:t>
      </w:r>
      <w:r w:rsidR="00C575EE" w:rsidRPr="00016AFF">
        <w:rPr>
          <w:sz w:val="24"/>
          <w:szCs w:val="24"/>
        </w:rPr>
        <w:t xml:space="preserve">муниципальным долгом </w:t>
      </w:r>
      <w:r w:rsidR="00605260">
        <w:rPr>
          <w:sz w:val="24"/>
          <w:szCs w:val="24"/>
        </w:rPr>
        <w:t>Краснопартизанского</w:t>
      </w:r>
      <w:r w:rsidR="00016AFF" w:rsidRPr="00016AFF">
        <w:rPr>
          <w:sz w:val="24"/>
          <w:szCs w:val="24"/>
        </w:rPr>
        <w:t xml:space="preserve"> сельского поселения</w:t>
      </w:r>
    </w:p>
    <w:p w:rsidR="00212A4D" w:rsidRPr="009A3C1B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9A3C1B">
        <w:rPr>
          <w:sz w:val="24"/>
          <w:szCs w:val="24"/>
        </w:rPr>
        <w:t xml:space="preserve">При осуществлении долговой политики, планировании и привлечении заимствований необходимо учитывать возникающие риски. Под риском </w:t>
      </w:r>
      <w:r w:rsidRPr="009A3C1B">
        <w:rPr>
          <w:spacing w:val="-2"/>
          <w:sz w:val="24"/>
          <w:szCs w:val="24"/>
        </w:rPr>
        <w:t>понимается возникновение финансовых потерь бюджета</w:t>
      </w:r>
      <w:r w:rsidR="009A3C1B" w:rsidRPr="009A3C1B">
        <w:rPr>
          <w:spacing w:val="-2"/>
          <w:sz w:val="24"/>
          <w:szCs w:val="24"/>
        </w:rPr>
        <w:t xml:space="preserve"> </w:t>
      </w:r>
      <w:r w:rsidR="00605260">
        <w:rPr>
          <w:spacing w:val="-2"/>
          <w:sz w:val="24"/>
          <w:szCs w:val="24"/>
        </w:rPr>
        <w:t>Краснопартизанского</w:t>
      </w:r>
      <w:r w:rsidR="009A3C1B" w:rsidRPr="009A3C1B">
        <w:rPr>
          <w:spacing w:val="-2"/>
          <w:sz w:val="24"/>
          <w:szCs w:val="24"/>
        </w:rPr>
        <w:t xml:space="preserve"> сельского поселения</w:t>
      </w:r>
      <w:r w:rsidR="00C016B5" w:rsidRPr="009A3C1B">
        <w:rPr>
          <w:spacing w:val="-2"/>
          <w:sz w:val="24"/>
          <w:szCs w:val="24"/>
        </w:rPr>
        <w:t xml:space="preserve"> Ремонтненского района</w:t>
      </w:r>
      <w:r w:rsidRPr="009A3C1B">
        <w:rPr>
          <w:spacing w:val="-2"/>
          <w:sz w:val="24"/>
          <w:szCs w:val="24"/>
        </w:rPr>
        <w:t xml:space="preserve"> в результате</w:t>
      </w:r>
      <w:r w:rsidRPr="009A3C1B">
        <w:rPr>
          <w:sz w:val="24"/>
          <w:szCs w:val="24"/>
        </w:rPr>
        <w:t xml:space="preserve"> наступления определенных событий или совершения определенных действий, которые не могут быть заранее однозначно спрогнозированы.</w:t>
      </w:r>
    </w:p>
    <w:p w:rsidR="00212A4D" w:rsidRPr="009A3C1B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9A3C1B">
        <w:rPr>
          <w:spacing w:val="-2"/>
          <w:sz w:val="24"/>
          <w:szCs w:val="24"/>
        </w:rPr>
        <w:t xml:space="preserve">С учетом текущего состояния </w:t>
      </w:r>
      <w:r w:rsidR="00F3278C" w:rsidRPr="009A3C1B">
        <w:rPr>
          <w:spacing w:val="-2"/>
          <w:sz w:val="24"/>
          <w:szCs w:val="24"/>
        </w:rPr>
        <w:t>муниципального долга</w:t>
      </w:r>
      <w:r w:rsidRPr="009A3C1B">
        <w:rPr>
          <w:spacing w:val="-2"/>
          <w:sz w:val="24"/>
          <w:szCs w:val="24"/>
        </w:rPr>
        <w:t xml:space="preserve"> </w:t>
      </w:r>
      <w:r w:rsidR="00605260">
        <w:rPr>
          <w:sz w:val="24"/>
          <w:szCs w:val="24"/>
        </w:rPr>
        <w:t>Краснопартизанского</w:t>
      </w:r>
      <w:r w:rsidR="009A3C1B" w:rsidRPr="009A3C1B">
        <w:rPr>
          <w:sz w:val="24"/>
          <w:szCs w:val="24"/>
        </w:rPr>
        <w:t xml:space="preserve"> сельского поселения</w:t>
      </w:r>
      <w:r w:rsidRPr="009A3C1B">
        <w:rPr>
          <w:sz w:val="24"/>
          <w:szCs w:val="24"/>
        </w:rPr>
        <w:t xml:space="preserve"> основными являются следующие риски:</w:t>
      </w:r>
    </w:p>
    <w:p w:rsidR="00212A4D" w:rsidRPr="009A3C1B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9A3C1B">
        <w:rPr>
          <w:sz w:val="24"/>
          <w:szCs w:val="24"/>
        </w:rPr>
        <w:t>риск рефинансирования долговых обязательств;</w:t>
      </w:r>
    </w:p>
    <w:p w:rsidR="00212A4D" w:rsidRPr="009A3C1B" w:rsidRDefault="00544568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9A3C1B">
        <w:rPr>
          <w:sz w:val="24"/>
          <w:szCs w:val="24"/>
        </w:rPr>
        <w:t>процентный риск;</w:t>
      </w:r>
    </w:p>
    <w:p w:rsidR="00544568" w:rsidRPr="0056250D" w:rsidRDefault="00544568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56250D">
        <w:rPr>
          <w:sz w:val="24"/>
          <w:szCs w:val="24"/>
        </w:rPr>
        <w:t xml:space="preserve">риск неисполнения прогноза по налоговым и неналоговым доходам бюджета </w:t>
      </w:r>
      <w:r w:rsidR="00605260">
        <w:rPr>
          <w:sz w:val="24"/>
          <w:szCs w:val="24"/>
        </w:rPr>
        <w:t>Краснопартизанского</w:t>
      </w:r>
      <w:r w:rsidR="0056250D" w:rsidRPr="0056250D">
        <w:rPr>
          <w:sz w:val="24"/>
          <w:szCs w:val="24"/>
        </w:rPr>
        <w:t xml:space="preserve"> сельского поселения </w:t>
      </w:r>
      <w:r w:rsidRPr="0056250D">
        <w:rPr>
          <w:sz w:val="24"/>
          <w:szCs w:val="24"/>
        </w:rPr>
        <w:t>Ремонтненского района.</w:t>
      </w:r>
    </w:p>
    <w:p w:rsidR="00212A4D" w:rsidRPr="0056250D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56250D">
        <w:rPr>
          <w:spacing w:val="-2"/>
          <w:sz w:val="24"/>
          <w:szCs w:val="24"/>
        </w:rPr>
        <w:t>Риск рефинансирования долговых обязательств – отсутствие возможности</w:t>
      </w:r>
      <w:r w:rsidRPr="0056250D">
        <w:rPr>
          <w:sz w:val="24"/>
          <w:szCs w:val="24"/>
        </w:rPr>
        <w:t xml:space="preserve"> осуществить на приемлемых условиях новые заимствования для своевременного погашения долговых обязательств. В целях оценки риска </w:t>
      </w:r>
      <w:r w:rsidRPr="0056250D">
        <w:rPr>
          <w:spacing w:val="-2"/>
          <w:sz w:val="24"/>
          <w:szCs w:val="24"/>
        </w:rPr>
        <w:t>рефинансирования необходимо на постоянной основе осуществлять мониторинг рынка финансовых услуг, учитывая складывающиеся на нем тенденции.</w:t>
      </w:r>
    </w:p>
    <w:p w:rsidR="00212A4D" w:rsidRPr="003D6581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3D6581">
        <w:rPr>
          <w:sz w:val="24"/>
          <w:szCs w:val="24"/>
        </w:rPr>
        <w:t>Процентный риск – вероятность увеличения суммы расходов бюджета</w:t>
      </w:r>
      <w:r w:rsidR="00C016B5" w:rsidRPr="003D6581">
        <w:rPr>
          <w:sz w:val="24"/>
          <w:szCs w:val="24"/>
        </w:rPr>
        <w:t xml:space="preserve"> </w:t>
      </w:r>
      <w:r w:rsidR="00605260">
        <w:rPr>
          <w:sz w:val="24"/>
          <w:szCs w:val="24"/>
        </w:rPr>
        <w:t>Краснопартизанского</w:t>
      </w:r>
      <w:r w:rsidR="003D6581" w:rsidRPr="003D6581">
        <w:rPr>
          <w:sz w:val="24"/>
          <w:szCs w:val="24"/>
        </w:rPr>
        <w:t xml:space="preserve"> сельского поселения </w:t>
      </w:r>
      <w:r w:rsidR="00C016B5" w:rsidRPr="003D6581">
        <w:rPr>
          <w:sz w:val="24"/>
          <w:szCs w:val="24"/>
        </w:rPr>
        <w:t>Ремонтненского района</w:t>
      </w:r>
      <w:r w:rsidRPr="003D6581">
        <w:rPr>
          <w:sz w:val="24"/>
          <w:szCs w:val="24"/>
        </w:rPr>
        <w:t xml:space="preserve"> на обслуживание </w:t>
      </w:r>
      <w:r w:rsidR="00280938" w:rsidRPr="003D6581">
        <w:rPr>
          <w:sz w:val="24"/>
          <w:szCs w:val="24"/>
        </w:rPr>
        <w:t>муниципального долга</w:t>
      </w:r>
      <w:r w:rsidR="00F3278C" w:rsidRPr="003D6581">
        <w:rPr>
          <w:sz w:val="24"/>
          <w:szCs w:val="24"/>
        </w:rPr>
        <w:t xml:space="preserve"> </w:t>
      </w:r>
      <w:r w:rsidRPr="003D6581">
        <w:rPr>
          <w:sz w:val="24"/>
          <w:szCs w:val="24"/>
        </w:rPr>
        <w:t xml:space="preserve">вследствие </w:t>
      </w:r>
      <w:r w:rsidR="00C14636" w:rsidRPr="003D6581">
        <w:rPr>
          <w:sz w:val="24"/>
          <w:szCs w:val="24"/>
        </w:rPr>
        <w:t>роста</w:t>
      </w:r>
      <w:r w:rsidRPr="003D6581">
        <w:rPr>
          <w:sz w:val="24"/>
          <w:szCs w:val="24"/>
        </w:rPr>
        <w:t xml:space="preserve"> процентных ставок.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услуг, планирования и привлечения новых </w:t>
      </w:r>
      <w:r w:rsidR="00F3278C" w:rsidRPr="003D6581">
        <w:rPr>
          <w:sz w:val="24"/>
          <w:szCs w:val="24"/>
        </w:rPr>
        <w:t>муниципальных</w:t>
      </w:r>
      <w:r w:rsidRPr="003D6581">
        <w:rPr>
          <w:sz w:val="24"/>
          <w:szCs w:val="24"/>
        </w:rPr>
        <w:t xml:space="preserve"> заимствований путем выбора таких инструментов реализации долговой политики, для которых данный риск отсутствует либо минимален. </w:t>
      </w:r>
    </w:p>
    <w:p w:rsidR="008237D0" w:rsidRPr="003D6581" w:rsidRDefault="008237D0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3D6581">
        <w:rPr>
          <w:sz w:val="24"/>
          <w:szCs w:val="24"/>
        </w:rPr>
        <w:t xml:space="preserve">Риск неисполнения прогноза по налоговым и неналоговым доходам бюджета </w:t>
      </w:r>
      <w:r w:rsidR="00605260">
        <w:rPr>
          <w:sz w:val="24"/>
          <w:szCs w:val="24"/>
        </w:rPr>
        <w:t>Краснопартизанского</w:t>
      </w:r>
      <w:r w:rsidR="003D6581" w:rsidRPr="003D6581">
        <w:rPr>
          <w:sz w:val="24"/>
          <w:szCs w:val="24"/>
        </w:rPr>
        <w:t xml:space="preserve"> сельского поселения </w:t>
      </w:r>
      <w:r w:rsidRPr="003D6581">
        <w:rPr>
          <w:sz w:val="24"/>
          <w:szCs w:val="24"/>
        </w:rPr>
        <w:t>Ремонтненского района – вероятность возникновения выпадающих доходов, что приводит к неисполнению долговых и социальных обязательств района.</w:t>
      </w:r>
    </w:p>
    <w:p w:rsidR="00212A4D" w:rsidRPr="00F85753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F85753">
        <w:rPr>
          <w:sz w:val="24"/>
          <w:szCs w:val="24"/>
        </w:rPr>
        <w:t>Мероприятия по минимизации рисков, связанных с осуществлением заимствований, позволят более обоснованно и маневренно реагировать на возникающие кризисные явления.</w:t>
      </w:r>
    </w:p>
    <w:p w:rsidR="00212A4D" w:rsidRPr="00F85753" w:rsidRDefault="00212A4D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753">
        <w:rPr>
          <w:sz w:val="24"/>
          <w:szCs w:val="24"/>
        </w:rPr>
        <w:t>С целью снижения указанных выше рисков и сохранения их на приемлемом уровне реализация долговой политики будет осуществляться на</w:t>
      </w:r>
      <w:r w:rsidRPr="00F85753">
        <w:rPr>
          <w:sz w:val="24"/>
          <w:szCs w:val="24"/>
          <w:lang w:val="en-US"/>
        </w:rPr>
        <w:t> </w:t>
      </w:r>
      <w:r w:rsidRPr="00F85753">
        <w:rPr>
          <w:sz w:val="24"/>
          <w:szCs w:val="24"/>
        </w:rPr>
        <w:t>основе</w:t>
      </w:r>
      <w:r w:rsidR="006520E2" w:rsidRPr="00F85753">
        <w:rPr>
          <w:sz w:val="24"/>
          <w:szCs w:val="24"/>
        </w:rPr>
        <w:t>:</w:t>
      </w:r>
    </w:p>
    <w:p w:rsidR="006520E2" w:rsidRPr="009D3D83" w:rsidRDefault="0017655B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5260">
        <w:rPr>
          <w:sz w:val="24"/>
          <w:szCs w:val="24"/>
        </w:rPr>
        <w:t>д</w:t>
      </w:r>
      <w:r w:rsidR="006520E2" w:rsidRPr="00605260">
        <w:rPr>
          <w:sz w:val="24"/>
          <w:szCs w:val="24"/>
        </w:rPr>
        <w:t>остоверного про</w:t>
      </w:r>
      <w:r w:rsidR="00BC5BA9" w:rsidRPr="00605260">
        <w:rPr>
          <w:sz w:val="24"/>
          <w:szCs w:val="24"/>
        </w:rPr>
        <w:t xml:space="preserve">гнозирования доходов </w:t>
      </w:r>
      <w:r w:rsidR="006520E2" w:rsidRPr="00605260">
        <w:rPr>
          <w:sz w:val="24"/>
          <w:szCs w:val="24"/>
        </w:rPr>
        <w:t>бюджета</w:t>
      </w:r>
      <w:r w:rsidR="00BC5BA9" w:rsidRPr="00605260">
        <w:rPr>
          <w:sz w:val="24"/>
          <w:szCs w:val="24"/>
        </w:rPr>
        <w:t xml:space="preserve"> </w:t>
      </w:r>
      <w:r w:rsidR="00605260" w:rsidRPr="00605260">
        <w:rPr>
          <w:sz w:val="24"/>
          <w:szCs w:val="24"/>
        </w:rPr>
        <w:t>Краснопартизанского</w:t>
      </w:r>
      <w:r w:rsidR="00F85753" w:rsidRPr="00605260">
        <w:rPr>
          <w:sz w:val="24"/>
          <w:szCs w:val="24"/>
        </w:rPr>
        <w:t xml:space="preserve"> сельского поселения </w:t>
      </w:r>
      <w:r w:rsidR="00BC5BA9" w:rsidRPr="00605260">
        <w:rPr>
          <w:sz w:val="24"/>
          <w:szCs w:val="24"/>
        </w:rPr>
        <w:t xml:space="preserve">Ремонтненского района </w:t>
      </w:r>
      <w:r w:rsidR="006520E2" w:rsidRPr="00605260">
        <w:rPr>
          <w:sz w:val="24"/>
          <w:szCs w:val="24"/>
        </w:rPr>
        <w:t>и поступлений по источникам финансирования дефицита местного бюджета;</w:t>
      </w:r>
    </w:p>
    <w:p w:rsidR="006520E2" w:rsidRPr="00E062C0" w:rsidRDefault="0017655B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62C0">
        <w:rPr>
          <w:sz w:val="24"/>
          <w:szCs w:val="24"/>
        </w:rPr>
        <w:t>п</w:t>
      </w:r>
      <w:r w:rsidR="001C37C7" w:rsidRPr="00E062C0">
        <w:rPr>
          <w:sz w:val="24"/>
          <w:szCs w:val="24"/>
        </w:rPr>
        <w:t>ланирование муниципальных заимствований с учетом экономических возможностей по привлечению ресурсов, текущей и ожидаемой конъ</w:t>
      </w:r>
      <w:r w:rsidRPr="00E062C0">
        <w:rPr>
          <w:sz w:val="24"/>
          <w:szCs w:val="24"/>
        </w:rPr>
        <w:t>юнктуры на рынке заимствований;</w:t>
      </w:r>
    </w:p>
    <w:p w:rsidR="0017655B" w:rsidRPr="00E062C0" w:rsidRDefault="0017655B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62C0">
        <w:rPr>
          <w:sz w:val="24"/>
          <w:szCs w:val="24"/>
        </w:rPr>
        <w:t>принятие взвешенных и экономически обоснованных решений по управлению долговыми обязательствами.</w:t>
      </w:r>
    </w:p>
    <w:p w:rsidR="00A81EE0" w:rsidRPr="00E062C0" w:rsidRDefault="00F3278C" w:rsidP="00F3278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062C0">
        <w:rPr>
          <w:sz w:val="24"/>
          <w:szCs w:val="24"/>
        </w:rPr>
        <w:t xml:space="preserve">          6. Дополнительные меры, способствующие </w:t>
      </w:r>
    </w:p>
    <w:p w:rsidR="00F3278C" w:rsidRPr="00E062C0" w:rsidRDefault="00F3278C" w:rsidP="00F3278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062C0">
        <w:rPr>
          <w:sz w:val="24"/>
          <w:szCs w:val="24"/>
        </w:rPr>
        <w:t>эффективной реализации долговой политики</w:t>
      </w:r>
    </w:p>
    <w:p w:rsidR="002F4FD4" w:rsidRPr="00B012B2" w:rsidRDefault="002F4FD4" w:rsidP="00B02CF8">
      <w:pPr>
        <w:autoSpaceDE w:val="0"/>
        <w:autoSpaceDN w:val="0"/>
        <w:adjustRightInd w:val="0"/>
        <w:outlineLvl w:val="0"/>
        <w:rPr>
          <w:sz w:val="24"/>
          <w:szCs w:val="24"/>
          <w:highlight w:val="yellow"/>
        </w:rPr>
      </w:pPr>
    </w:p>
    <w:p w:rsidR="00B02CF8" w:rsidRPr="0002609D" w:rsidRDefault="00B02CF8" w:rsidP="00F3278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09D">
        <w:rPr>
          <w:sz w:val="24"/>
          <w:szCs w:val="24"/>
        </w:rPr>
        <w:t xml:space="preserve">Важнейшим условием для успешной реализации долговой политики является обеспечение </w:t>
      </w:r>
      <w:r w:rsidR="005924F4" w:rsidRPr="0002609D">
        <w:rPr>
          <w:sz w:val="24"/>
          <w:szCs w:val="24"/>
        </w:rPr>
        <w:t xml:space="preserve">постоянного </w:t>
      </w:r>
      <w:r w:rsidRPr="0002609D">
        <w:rPr>
          <w:sz w:val="24"/>
          <w:szCs w:val="24"/>
        </w:rPr>
        <w:t>доступа к финансовым рынкам.</w:t>
      </w:r>
    </w:p>
    <w:p w:rsidR="00B02CF8" w:rsidRPr="0002609D" w:rsidRDefault="00B02CF8" w:rsidP="00F3278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09D">
        <w:rPr>
          <w:sz w:val="24"/>
          <w:szCs w:val="24"/>
        </w:rPr>
        <w:t>В этих целях необходимо обеспечивать прозрачность и предсказуемость проводимой долговой политики.</w:t>
      </w:r>
    </w:p>
    <w:p w:rsidR="00DE4FDB" w:rsidRPr="00844534" w:rsidRDefault="00E414AB" w:rsidP="00605260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02609D">
        <w:rPr>
          <w:sz w:val="24"/>
          <w:szCs w:val="24"/>
        </w:rPr>
        <w:t xml:space="preserve">Реализация основных направлений долговой политики позволит сохранить бюджетную и долговую устойчивость бюджета </w:t>
      </w:r>
      <w:r w:rsidR="00605260">
        <w:rPr>
          <w:sz w:val="24"/>
          <w:szCs w:val="24"/>
        </w:rPr>
        <w:t>Краснопартизанского</w:t>
      </w:r>
      <w:r w:rsidR="0002609D" w:rsidRPr="0002609D">
        <w:rPr>
          <w:sz w:val="24"/>
          <w:szCs w:val="24"/>
        </w:rPr>
        <w:t xml:space="preserve"> сельского поселения </w:t>
      </w:r>
      <w:r w:rsidRPr="0002609D">
        <w:rPr>
          <w:sz w:val="24"/>
          <w:szCs w:val="24"/>
        </w:rPr>
        <w:t>Ремонтненского района, выполнить принятые обязательства и условия соглашений о предоставлении бюджетных кредитов.</w:t>
      </w:r>
    </w:p>
    <w:sectPr w:rsidR="00DE4FDB" w:rsidRPr="00844534" w:rsidSect="00BB2707">
      <w:pgSz w:w="11907" w:h="16840" w:code="9"/>
      <w:pgMar w:top="1134" w:right="851" w:bottom="851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28" w:rsidRDefault="00302828">
      <w:r>
        <w:separator/>
      </w:r>
    </w:p>
  </w:endnote>
  <w:endnote w:type="continuationSeparator" w:id="0">
    <w:p w:rsidR="00302828" w:rsidRDefault="003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28" w:rsidRDefault="00302828">
      <w:r>
        <w:separator/>
      </w:r>
    </w:p>
  </w:footnote>
  <w:footnote w:type="continuationSeparator" w:id="0">
    <w:p w:rsidR="00302828" w:rsidRDefault="0030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09" w:rsidRDefault="00A9692D">
    <w:pPr>
      <w:pStyle w:val="a9"/>
      <w:jc w:val="center"/>
    </w:pPr>
    <w:r>
      <w:fldChar w:fldCharType="begin"/>
    </w:r>
    <w:r w:rsidR="00852405">
      <w:instrText>PAGE   \* MERGEFORMAT</w:instrText>
    </w:r>
    <w:r>
      <w:fldChar w:fldCharType="separate"/>
    </w:r>
    <w:r w:rsidR="003A531B">
      <w:rPr>
        <w:noProof/>
      </w:rPr>
      <w:t>2</w:t>
    </w:r>
    <w:r>
      <w:rPr>
        <w:noProof/>
      </w:rPr>
      <w:fldChar w:fldCharType="end"/>
    </w:r>
  </w:p>
  <w:p w:rsidR="002E7D09" w:rsidRDefault="002E7D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 w15:restartNumberingAfterBreak="0">
    <w:nsid w:val="09663C59"/>
    <w:multiLevelType w:val="hybridMultilevel"/>
    <w:tmpl w:val="24EAABC0"/>
    <w:lvl w:ilvl="0" w:tplc="9AC88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6B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4B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87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E4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86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63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6C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4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557FC"/>
    <w:multiLevelType w:val="hybridMultilevel"/>
    <w:tmpl w:val="D7A0C548"/>
    <w:lvl w:ilvl="0" w:tplc="0419000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1B111B00"/>
    <w:multiLevelType w:val="hybridMultilevel"/>
    <w:tmpl w:val="A8124234"/>
    <w:lvl w:ilvl="0" w:tplc="FD7AE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685F8F"/>
    <w:multiLevelType w:val="hybridMultilevel"/>
    <w:tmpl w:val="7512A604"/>
    <w:lvl w:ilvl="0" w:tplc="9BE05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A3464"/>
    <w:multiLevelType w:val="hybridMultilevel"/>
    <w:tmpl w:val="48488350"/>
    <w:lvl w:ilvl="0" w:tplc="FB70997E">
      <w:start w:val="1"/>
      <w:numFmt w:val="decimal"/>
      <w:lvlText w:val="%1."/>
      <w:lvlJc w:val="left"/>
      <w:pPr>
        <w:ind w:left="3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 w15:restartNumberingAfterBreak="0">
    <w:nsid w:val="5B7728AB"/>
    <w:multiLevelType w:val="hybridMultilevel"/>
    <w:tmpl w:val="810286A6"/>
    <w:lvl w:ilvl="0" w:tplc="7C960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75"/>
    <w:rsid w:val="00003A66"/>
    <w:rsid w:val="00004D2B"/>
    <w:rsid w:val="0000515B"/>
    <w:rsid w:val="000053BC"/>
    <w:rsid w:val="00010FE9"/>
    <w:rsid w:val="000111A5"/>
    <w:rsid w:val="00014456"/>
    <w:rsid w:val="00014E4E"/>
    <w:rsid w:val="00016AFF"/>
    <w:rsid w:val="00021CB1"/>
    <w:rsid w:val="000243A0"/>
    <w:rsid w:val="0002609D"/>
    <w:rsid w:val="00026E61"/>
    <w:rsid w:val="0002754A"/>
    <w:rsid w:val="00027C76"/>
    <w:rsid w:val="00034578"/>
    <w:rsid w:val="00046264"/>
    <w:rsid w:val="00047EC5"/>
    <w:rsid w:val="00055207"/>
    <w:rsid w:val="000553CB"/>
    <w:rsid w:val="00056F03"/>
    <w:rsid w:val="00061A10"/>
    <w:rsid w:val="00067FE0"/>
    <w:rsid w:val="0007166C"/>
    <w:rsid w:val="000717C5"/>
    <w:rsid w:val="0007554A"/>
    <w:rsid w:val="000832BB"/>
    <w:rsid w:val="000860D5"/>
    <w:rsid w:val="00087246"/>
    <w:rsid w:val="000926E7"/>
    <w:rsid w:val="0009363F"/>
    <w:rsid w:val="00093669"/>
    <w:rsid w:val="00094382"/>
    <w:rsid w:val="00096E6B"/>
    <w:rsid w:val="000A4639"/>
    <w:rsid w:val="000B0A6B"/>
    <w:rsid w:val="000B2F09"/>
    <w:rsid w:val="000B3016"/>
    <w:rsid w:val="000B35F5"/>
    <w:rsid w:val="000B4EB6"/>
    <w:rsid w:val="000B7EF9"/>
    <w:rsid w:val="000C0271"/>
    <w:rsid w:val="000C02B1"/>
    <w:rsid w:val="000C43EA"/>
    <w:rsid w:val="000C5532"/>
    <w:rsid w:val="000D03E2"/>
    <w:rsid w:val="000D1280"/>
    <w:rsid w:val="000D157C"/>
    <w:rsid w:val="000E00D7"/>
    <w:rsid w:val="000E00ED"/>
    <w:rsid w:val="000E0BA0"/>
    <w:rsid w:val="000E1233"/>
    <w:rsid w:val="000E2729"/>
    <w:rsid w:val="000E5D20"/>
    <w:rsid w:val="000F23BF"/>
    <w:rsid w:val="000F4047"/>
    <w:rsid w:val="000F4B84"/>
    <w:rsid w:val="000F62B0"/>
    <w:rsid w:val="000F6BF4"/>
    <w:rsid w:val="00101A5F"/>
    <w:rsid w:val="00110C66"/>
    <w:rsid w:val="00110E76"/>
    <w:rsid w:val="00111EF7"/>
    <w:rsid w:val="0012110A"/>
    <w:rsid w:val="00125D8F"/>
    <w:rsid w:val="00132948"/>
    <w:rsid w:val="00141A4B"/>
    <w:rsid w:val="001426E9"/>
    <w:rsid w:val="00147DD6"/>
    <w:rsid w:val="00153E1D"/>
    <w:rsid w:val="00153EC7"/>
    <w:rsid w:val="00154538"/>
    <w:rsid w:val="00156BB3"/>
    <w:rsid w:val="0016148F"/>
    <w:rsid w:val="00167E88"/>
    <w:rsid w:val="001737C7"/>
    <w:rsid w:val="00174B42"/>
    <w:rsid w:val="0017655B"/>
    <w:rsid w:val="001767F0"/>
    <w:rsid w:val="00180BFB"/>
    <w:rsid w:val="00185545"/>
    <w:rsid w:val="0018754D"/>
    <w:rsid w:val="001919DA"/>
    <w:rsid w:val="00192E4A"/>
    <w:rsid w:val="00194441"/>
    <w:rsid w:val="001A0A36"/>
    <w:rsid w:val="001A0C17"/>
    <w:rsid w:val="001A25C1"/>
    <w:rsid w:val="001A2C64"/>
    <w:rsid w:val="001A31C2"/>
    <w:rsid w:val="001A3567"/>
    <w:rsid w:val="001A49DD"/>
    <w:rsid w:val="001A547D"/>
    <w:rsid w:val="001B27FB"/>
    <w:rsid w:val="001B3546"/>
    <w:rsid w:val="001B6077"/>
    <w:rsid w:val="001B6A3A"/>
    <w:rsid w:val="001C1B86"/>
    <w:rsid w:val="001C37BB"/>
    <w:rsid w:val="001C37C7"/>
    <w:rsid w:val="001C4110"/>
    <w:rsid w:val="001C5004"/>
    <w:rsid w:val="001C7889"/>
    <w:rsid w:val="001D1ED5"/>
    <w:rsid w:val="001D4FC5"/>
    <w:rsid w:val="001E60EE"/>
    <w:rsid w:val="001F08D4"/>
    <w:rsid w:val="001F211A"/>
    <w:rsid w:val="001F243B"/>
    <w:rsid w:val="001F3C03"/>
    <w:rsid w:val="001F5F55"/>
    <w:rsid w:val="002004E2"/>
    <w:rsid w:val="00200D77"/>
    <w:rsid w:val="00202271"/>
    <w:rsid w:val="00203618"/>
    <w:rsid w:val="00205129"/>
    <w:rsid w:val="00206936"/>
    <w:rsid w:val="00207EE0"/>
    <w:rsid w:val="00212962"/>
    <w:rsid w:val="00212A4D"/>
    <w:rsid w:val="002139F2"/>
    <w:rsid w:val="00213F67"/>
    <w:rsid w:val="002142E7"/>
    <w:rsid w:val="00222496"/>
    <w:rsid w:val="002247A9"/>
    <w:rsid w:val="0022696C"/>
    <w:rsid w:val="002325F4"/>
    <w:rsid w:val="00232DCF"/>
    <w:rsid w:val="00234C85"/>
    <w:rsid w:val="002350FE"/>
    <w:rsid w:val="002401CC"/>
    <w:rsid w:val="00246AE6"/>
    <w:rsid w:val="00251C59"/>
    <w:rsid w:val="0025423A"/>
    <w:rsid w:val="002543D3"/>
    <w:rsid w:val="0025489B"/>
    <w:rsid w:val="002552F6"/>
    <w:rsid w:val="00262BDA"/>
    <w:rsid w:val="00262BE2"/>
    <w:rsid w:val="00262D71"/>
    <w:rsid w:val="00264625"/>
    <w:rsid w:val="0026768C"/>
    <w:rsid w:val="00267721"/>
    <w:rsid w:val="0027208E"/>
    <w:rsid w:val="002724CB"/>
    <w:rsid w:val="00280938"/>
    <w:rsid w:val="00286B2D"/>
    <w:rsid w:val="00287626"/>
    <w:rsid w:val="00294919"/>
    <w:rsid w:val="002957A0"/>
    <w:rsid w:val="002A27E1"/>
    <w:rsid w:val="002A2908"/>
    <w:rsid w:val="002A3C85"/>
    <w:rsid w:val="002A55EF"/>
    <w:rsid w:val="002A71E0"/>
    <w:rsid w:val="002A7F46"/>
    <w:rsid w:val="002B15BD"/>
    <w:rsid w:val="002B7C24"/>
    <w:rsid w:val="002C3568"/>
    <w:rsid w:val="002D2D64"/>
    <w:rsid w:val="002D319D"/>
    <w:rsid w:val="002D583B"/>
    <w:rsid w:val="002D68D3"/>
    <w:rsid w:val="002D78BB"/>
    <w:rsid w:val="002E0E77"/>
    <w:rsid w:val="002E1421"/>
    <w:rsid w:val="002E4ED0"/>
    <w:rsid w:val="002E543E"/>
    <w:rsid w:val="002E7332"/>
    <w:rsid w:val="002E7D09"/>
    <w:rsid w:val="002F4DFE"/>
    <w:rsid w:val="002F4FD4"/>
    <w:rsid w:val="002F63D1"/>
    <w:rsid w:val="00302828"/>
    <w:rsid w:val="00305371"/>
    <w:rsid w:val="003055C1"/>
    <w:rsid w:val="00310A25"/>
    <w:rsid w:val="00311A31"/>
    <w:rsid w:val="003134F7"/>
    <w:rsid w:val="00315A96"/>
    <w:rsid w:val="003160A1"/>
    <w:rsid w:val="00316C9B"/>
    <w:rsid w:val="00323485"/>
    <w:rsid w:val="00324009"/>
    <w:rsid w:val="003261A7"/>
    <w:rsid w:val="00331597"/>
    <w:rsid w:val="00331E18"/>
    <w:rsid w:val="00342845"/>
    <w:rsid w:val="00362E3B"/>
    <w:rsid w:val="00371C3B"/>
    <w:rsid w:val="003731C0"/>
    <w:rsid w:val="00382D16"/>
    <w:rsid w:val="00383BF6"/>
    <w:rsid w:val="003900B8"/>
    <w:rsid w:val="003913DD"/>
    <w:rsid w:val="00392810"/>
    <w:rsid w:val="00394174"/>
    <w:rsid w:val="003A2163"/>
    <w:rsid w:val="003A531B"/>
    <w:rsid w:val="003B41C2"/>
    <w:rsid w:val="003C187E"/>
    <w:rsid w:val="003D1186"/>
    <w:rsid w:val="003D2525"/>
    <w:rsid w:val="003D30A6"/>
    <w:rsid w:val="003D6581"/>
    <w:rsid w:val="003E354C"/>
    <w:rsid w:val="003F0051"/>
    <w:rsid w:val="003F18B4"/>
    <w:rsid w:val="003F2562"/>
    <w:rsid w:val="003F7145"/>
    <w:rsid w:val="004049B2"/>
    <w:rsid w:val="004064F2"/>
    <w:rsid w:val="004066EE"/>
    <w:rsid w:val="00406EC1"/>
    <w:rsid w:val="00411215"/>
    <w:rsid w:val="0041323E"/>
    <w:rsid w:val="00414CAB"/>
    <w:rsid w:val="0041513E"/>
    <w:rsid w:val="00415586"/>
    <w:rsid w:val="00415D59"/>
    <w:rsid w:val="00422DE7"/>
    <w:rsid w:val="00422F31"/>
    <w:rsid w:val="0042489B"/>
    <w:rsid w:val="004262B9"/>
    <w:rsid w:val="0042665E"/>
    <w:rsid w:val="00427950"/>
    <w:rsid w:val="00427B3E"/>
    <w:rsid w:val="004316A6"/>
    <w:rsid w:val="00431D3A"/>
    <w:rsid w:val="00434BC6"/>
    <w:rsid w:val="00435B80"/>
    <w:rsid w:val="00436D6B"/>
    <w:rsid w:val="0043718F"/>
    <w:rsid w:val="004374B4"/>
    <w:rsid w:val="00441D67"/>
    <w:rsid w:val="004466A5"/>
    <w:rsid w:val="0045191B"/>
    <w:rsid w:val="0046012C"/>
    <w:rsid w:val="004602BF"/>
    <w:rsid w:val="00460F0A"/>
    <w:rsid w:val="004610DE"/>
    <w:rsid w:val="004626F6"/>
    <w:rsid w:val="0046300C"/>
    <w:rsid w:val="0046479B"/>
    <w:rsid w:val="00471519"/>
    <w:rsid w:val="00476F55"/>
    <w:rsid w:val="00480303"/>
    <w:rsid w:val="00483C1A"/>
    <w:rsid w:val="004856C3"/>
    <w:rsid w:val="00493D91"/>
    <w:rsid w:val="004A0217"/>
    <w:rsid w:val="004A086F"/>
    <w:rsid w:val="004A094F"/>
    <w:rsid w:val="004A215E"/>
    <w:rsid w:val="004A4620"/>
    <w:rsid w:val="004A46C5"/>
    <w:rsid w:val="004A7D24"/>
    <w:rsid w:val="004C2995"/>
    <w:rsid w:val="004C4D14"/>
    <w:rsid w:val="004D1346"/>
    <w:rsid w:val="004D1F5B"/>
    <w:rsid w:val="004D34E2"/>
    <w:rsid w:val="004D355F"/>
    <w:rsid w:val="004D3E9B"/>
    <w:rsid w:val="004D6E38"/>
    <w:rsid w:val="004E28D7"/>
    <w:rsid w:val="004E66AE"/>
    <w:rsid w:val="004E6B1D"/>
    <w:rsid w:val="004E7AB3"/>
    <w:rsid w:val="004F15DD"/>
    <w:rsid w:val="004F1EED"/>
    <w:rsid w:val="004F4CBB"/>
    <w:rsid w:val="00500E7D"/>
    <w:rsid w:val="00500EDB"/>
    <w:rsid w:val="00501416"/>
    <w:rsid w:val="0050251A"/>
    <w:rsid w:val="005043B2"/>
    <w:rsid w:val="005075F7"/>
    <w:rsid w:val="00510ACD"/>
    <w:rsid w:val="0051365B"/>
    <w:rsid w:val="0051413E"/>
    <w:rsid w:val="00515CDC"/>
    <w:rsid w:val="00515F3C"/>
    <w:rsid w:val="005162D0"/>
    <w:rsid w:val="005217F9"/>
    <w:rsid w:val="00523E32"/>
    <w:rsid w:val="00526C7A"/>
    <w:rsid w:val="0053085A"/>
    <w:rsid w:val="00532EF6"/>
    <w:rsid w:val="00534F61"/>
    <w:rsid w:val="005351E7"/>
    <w:rsid w:val="00536252"/>
    <w:rsid w:val="00542C2E"/>
    <w:rsid w:val="00544568"/>
    <w:rsid w:val="00544BB6"/>
    <w:rsid w:val="00550025"/>
    <w:rsid w:val="005540C8"/>
    <w:rsid w:val="0056250D"/>
    <w:rsid w:val="005674AC"/>
    <w:rsid w:val="005707B1"/>
    <w:rsid w:val="00571CD3"/>
    <w:rsid w:val="005731E6"/>
    <w:rsid w:val="00573781"/>
    <w:rsid w:val="005828EC"/>
    <w:rsid w:val="005841A9"/>
    <w:rsid w:val="00585381"/>
    <w:rsid w:val="005924F4"/>
    <w:rsid w:val="005945E1"/>
    <w:rsid w:val="00594A21"/>
    <w:rsid w:val="0059554D"/>
    <w:rsid w:val="0059622A"/>
    <w:rsid w:val="005A0653"/>
    <w:rsid w:val="005A5CE4"/>
    <w:rsid w:val="005B3792"/>
    <w:rsid w:val="005C02C7"/>
    <w:rsid w:val="005C17FD"/>
    <w:rsid w:val="005C3AC7"/>
    <w:rsid w:val="005D3BA0"/>
    <w:rsid w:val="005D673A"/>
    <w:rsid w:val="005E1827"/>
    <w:rsid w:val="005E3F70"/>
    <w:rsid w:val="005E7C6E"/>
    <w:rsid w:val="005F3B69"/>
    <w:rsid w:val="00600434"/>
    <w:rsid w:val="00605260"/>
    <w:rsid w:val="00610566"/>
    <w:rsid w:val="006117BC"/>
    <w:rsid w:val="00611B8A"/>
    <w:rsid w:val="00614029"/>
    <w:rsid w:val="00615416"/>
    <w:rsid w:val="006206EB"/>
    <w:rsid w:val="00622614"/>
    <w:rsid w:val="006308FE"/>
    <w:rsid w:val="006310BB"/>
    <w:rsid w:val="00632D57"/>
    <w:rsid w:val="0063469A"/>
    <w:rsid w:val="006355C3"/>
    <w:rsid w:val="006371F3"/>
    <w:rsid w:val="00645695"/>
    <w:rsid w:val="006467AD"/>
    <w:rsid w:val="0065041F"/>
    <w:rsid w:val="006520E2"/>
    <w:rsid w:val="0065311C"/>
    <w:rsid w:val="006536EC"/>
    <w:rsid w:val="00653D61"/>
    <w:rsid w:val="00654FEB"/>
    <w:rsid w:val="006561E3"/>
    <w:rsid w:val="0066417F"/>
    <w:rsid w:val="00671B2F"/>
    <w:rsid w:val="00680CE4"/>
    <w:rsid w:val="00684E0A"/>
    <w:rsid w:val="0068626D"/>
    <w:rsid w:val="006874E6"/>
    <w:rsid w:val="00693083"/>
    <w:rsid w:val="00696506"/>
    <w:rsid w:val="006A25E7"/>
    <w:rsid w:val="006A2E42"/>
    <w:rsid w:val="006A3D67"/>
    <w:rsid w:val="006A511B"/>
    <w:rsid w:val="006A6E3F"/>
    <w:rsid w:val="006B1C84"/>
    <w:rsid w:val="006C3D34"/>
    <w:rsid w:val="006C46BF"/>
    <w:rsid w:val="006C6FB5"/>
    <w:rsid w:val="006D3AE9"/>
    <w:rsid w:val="006D4B2A"/>
    <w:rsid w:val="006D68E5"/>
    <w:rsid w:val="006E1F20"/>
    <w:rsid w:val="006E46CA"/>
    <w:rsid w:val="006F4265"/>
    <w:rsid w:val="006F7650"/>
    <w:rsid w:val="00701091"/>
    <w:rsid w:val="00702BF2"/>
    <w:rsid w:val="00713264"/>
    <w:rsid w:val="0071355C"/>
    <w:rsid w:val="007143DF"/>
    <w:rsid w:val="00716CF7"/>
    <w:rsid w:val="00721040"/>
    <w:rsid w:val="00724875"/>
    <w:rsid w:val="00726E05"/>
    <w:rsid w:val="00727FFC"/>
    <w:rsid w:val="0073091A"/>
    <w:rsid w:val="00730E89"/>
    <w:rsid w:val="007325EA"/>
    <w:rsid w:val="007362C3"/>
    <w:rsid w:val="00736FA3"/>
    <w:rsid w:val="00745ABF"/>
    <w:rsid w:val="00750132"/>
    <w:rsid w:val="00750D3E"/>
    <w:rsid w:val="0076062F"/>
    <w:rsid w:val="0076452F"/>
    <w:rsid w:val="007645F9"/>
    <w:rsid w:val="0076534B"/>
    <w:rsid w:val="00774848"/>
    <w:rsid w:val="00775D0E"/>
    <w:rsid w:val="00781788"/>
    <w:rsid w:val="00782D15"/>
    <w:rsid w:val="00793D9B"/>
    <w:rsid w:val="007970B3"/>
    <w:rsid w:val="007A1E41"/>
    <w:rsid w:val="007A68B2"/>
    <w:rsid w:val="007A70F7"/>
    <w:rsid w:val="007A7973"/>
    <w:rsid w:val="007B0AFE"/>
    <w:rsid w:val="007B38F1"/>
    <w:rsid w:val="007B6E8E"/>
    <w:rsid w:val="007C4CD4"/>
    <w:rsid w:val="007C7B68"/>
    <w:rsid w:val="007D08F7"/>
    <w:rsid w:val="007D271C"/>
    <w:rsid w:val="007D2CE1"/>
    <w:rsid w:val="007E0B75"/>
    <w:rsid w:val="007E10BD"/>
    <w:rsid w:val="007E33B1"/>
    <w:rsid w:val="007E6124"/>
    <w:rsid w:val="007F0EF2"/>
    <w:rsid w:val="007F23D8"/>
    <w:rsid w:val="007F458C"/>
    <w:rsid w:val="007F5FF7"/>
    <w:rsid w:val="007F6167"/>
    <w:rsid w:val="00800455"/>
    <w:rsid w:val="008053B6"/>
    <w:rsid w:val="00814E55"/>
    <w:rsid w:val="00820952"/>
    <w:rsid w:val="008219C6"/>
    <w:rsid w:val="0082347F"/>
    <w:rsid w:val="008237D0"/>
    <w:rsid w:val="0082653B"/>
    <w:rsid w:val="00842581"/>
    <w:rsid w:val="00844534"/>
    <w:rsid w:val="00844709"/>
    <w:rsid w:val="00844B72"/>
    <w:rsid w:val="00851A89"/>
    <w:rsid w:val="00852405"/>
    <w:rsid w:val="008531DF"/>
    <w:rsid w:val="00854B8C"/>
    <w:rsid w:val="00861C3E"/>
    <w:rsid w:val="00862696"/>
    <w:rsid w:val="00862F6D"/>
    <w:rsid w:val="0086443A"/>
    <w:rsid w:val="00874C93"/>
    <w:rsid w:val="0088167A"/>
    <w:rsid w:val="00881AB0"/>
    <w:rsid w:val="00892E66"/>
    <w:rsid w:val="00893F11"/>
    <w:rsid w:val="00895469"/>
    <w:rsid w:val="008A034B"/>
    <w:rsid w:val="008A0A54"/>
    <w:rsid w:val="008A0A99"/>
    <w:rsid w:val="008B1A01"/>
    <w:rsid w:val="008B4AAB"/>
    <w:rsid w:val="008B56DF"/>
    <w:rsid w:val="008B5C2C"/>
    <w:rsid w:val="008B5CB7"/>
    <w:rsid w:val="008B5EBD"/>
    <w:rsid w:val="008B69E6"/>
    <w:rsid w:val="008C0D69"/>
    <w:rsid w:val="008C467C"/>
    <w:rsid w:val="008D05F6"/>
    <w:rsid w:val="008D1AF9"/>
    <w:rsid w:val="008D1CA1"/>
    <w:rsid w:val="008D70C5"/>
    <w:rsid w:val="008E32D5"/>
    <w:rsid w:val="008E71EA"/>
    <w:rsid w:val="008E7DEC"/>
    <w:rsid w:val="0091308C"/>
    <w:rsid w:val="00914C01"/>
    <w:rsid w:val="00914E29"/>
    <w:rsid w:val="0091543A"/>
    <w:rsid w:val="00916A23"/>
    <w:rsid w:val="00922478"/>
    <w:rsid w:val="00923623"/>
    <w:rsid w:val="00933B09"/>
    <w:rsid w:val="0093565A"/>
    <w:rsid w:val="00941585"/>
    <w:rsid w:val="00941E88"/>
    <w:rsid w:val="00944C99"/>
    <w:rsid w:val="0095128C"/>
    <w:rsid w:val="00955D04"/>
    <w:rsid w:val="00960655"/>
    <w:rsid w:val="00961A07"/>
    <w:rsid w:val="00971DB9"/>
    <w:rsid w:val="00976BC9"/>
    <w:rsid w:val="0098320A"/>
    <w:rsid w:val="0098339C"/>
    <w:rsid w:val="00983E6F"/>
    <w:rsid w:val="00984AF1"/>
    <w:rsid w:val="00985416"/>
    <w:rsid w:val="009869DB"/>
    <w:rsid w:val="00987105"/>
    <w:rsid w:val="00990832"/>
    <w:rsid w:val="0099441B"/>
    <w:rsid w:val="00996B38"/>
    <w:rsid w:val="00996BA8"/>
    <w:rsid w:val="009A2761"/>
    <w:rsid w:val="009A2E08"/>
    <w:rsid w:val="009A3C1B"/>
    <w:rsid w:val="009A3DB3"/>
    <w:rsid w:val="009B1F5B"/>
    <w:rsid w:val="009B5EF7"/>
    <w:rsid w:val="009B6A7C"/>
    <w:rsid w:val="009C66D4"/>
    <w:rsid w:val="009C6BB5"/>
    <w:rsid w:val="009C758D"/>
    <w:rsid w:val="009D1D53"/>
    <w:rsid w:val="009D3D83"/>
    <w:rsid w:val="009D7559"/>
    <w:rsid w:val="009E627D"/>
    <w:rsid w:val="009F43ED"/>
    <w:rsid w:val="009F4722"/>
    <w:rsid w:val="009F53F7"/>
    <w:rsid w:val="009F6686"/>
    <w:rsid w:val="00A04A5A"/>
    <w:rsid w:val="00A04AA0"/>
    <w:rsid w:val="00A054FE"/>
    <w:rsid w:val="00A05E6B"/>
    <w:rsid w:val="00A06FB4"/>
    <w:rsid w:val="00A16F05"/>
    <w:rsid w:val="00A17842"/>
    <w:rsid w:val="00A21AD6"/>
    <w:rsid w:val="00A230F0"/>
    <w:rsid w:val="00A23923"/>
    <w:rsid w:val="00A34C8D"/>
    <w:rsid w:val="00A4275D"/>
    <w:rsid w:val="00A470DE"/>
    <w:rsid w:val="00A507D9"/>
    <w:rsid w:val="00A5086E"/>
    <w:rsid w:val="00A5153C"/>
    <w:rsid w:val="00A63647"/>
    <w:rsid w:val="00A64F3F"/>
    <w:rsid w:val="00A65083"/>
    <w:rsid w:val="00A72881"/>
    <w:rsid w:val="00A734C2"/>
    <w:rsid w:val="00A8030E"/>
    <w:rsid w:val="00A81EE0"/>
    <w:rsid w:val="00A8493B"/>
    <w:rsid w:val="00A84E6C"/>
    <w:rsid w:val="00A873CC"/>
    <w:rsid w:val="00A9053D"/>
    <w:rsid w:val="00A9194E"/>
    <w:rsid w:val="00A9556A"/>
    <w:rsid w:val="00A95573"/>
    <w:rsid w:val="00A9692D"/>
    <w:rsid w:val="00A96AF6"/>
    <w:rsid w:val="00A9722F"/>
    <w:rsid w:val="00A97354"/>
    <w:rsid w:val="00AA7C40"/>
    <w:rsid w:val="00AB5B8E"/>
    <w:rsid w:val="00AC20AE"/>
    <w:rsid w:val="00AD79A8"/>
    <w:rsid w:val="00AE2C34"/>
    <w:rsid w:val="00AE2D25"/>
    <w:rsid w:val="00AE31D7"/>
    <w:rsid w:val="00AE347F"/>
    <w:rsid w:val="00AE35B0"/>
    <w:rsid w:val="00AE465A"/>
    <w:rsid w:val="00AF1AFD"/>
    <w:rsid w:val="00AF1F1E"/>
    <w:rsid w:val="00AF2166"/>
    <w:rsid w:val="00AF57EA"/>
    <w:rsid w:val="00AF71E1"/>
    <w:rsid w:val="00AF762A"/>
    <w:rsid w:val="00B00838"/>
    <w:rsid w:val="00B012B2"/>
    <w:rsid w:val="00B02CF8"/>
    <w:rsid w:val="00B0335E"/>
    <w:rsid w:val="00B04815"/>
    <w:rsid w:val="00B0742A"/>
    <w:rsid w:val="00B07BE6"/>
    <w:rsid w:val="00B10504"/>
    <w:rsid w:val="00B10E17"/>
    <w:rsid w:val="00B1173B"/>
    <w:rsid w:val="00B11E57"/>
    <w:rsid w:val="00B1226C"/>
    <w:rsid w:val="00B16032"/>
    <w:rsid w:val="00B21B6D"/>
    <w:rsid w:val="00B24F20"/>
    <w:rsid w:val="00B25AFC"/>
    <w:rsid w:val="00B263BA"/>
    <w:rsid w:val="00B37517"/>
    <w:rsid w:val="00B40787"/>
    <w:rsid w:val="00B4265C"/>
    <w:rsid w:val="00B4599E"/>
    <w:rsid w:val="00B507B2"/>
    <w:rsid w:val="00B50A16"/>
    <w:rsid w:val="00B5115C"/>
    <w:rsid w:val="00B56279"/>
    <w:rsid w:val="00B56A15"/>
    <w:rsid w:val="00B56B1D"/>
    <w:rsid w:val="00B62121"/>
    <w:rsid w:val="00B6472A"/>
    <w:rsid w:val="00B66E89"/>
    <w:rsid w:val="00B736E8"/>
    <w:rsid w:val="00B75626"/>
    <w:rsid w:val="00B77947"/>
    <w:rsid w:val="00B8228C"/>
    <w:rsid w:val="00B82812"/>
    <w:rsid w:val="00B84069"/>
    <w:rsid w:val="00B8460B"/>
    <w:rsid w:val="00B960B2"/>
    <w:rsid w:val="00BA0F1D"/>
    <w:rsid w:val="00BA2981"/>
    <w:rsid w:val="00BA59D2"/>
    <w:rsid w:val="00BA76BF"/>
    <w:rsid w:val="00BA7D52"/>
    <w:rsid w:val="00BB0002"/>
    <w:rsid w:val="00BB1100"/>
    <w:rsid w:val="00BB1C0D"/>
    <w:rsid w:val="00BB2707"/>
    <w:rsid w:val="00BB7F12"/>
    <w:rsid w:val="00BC0C15"/>
    <w:rsid w:val="00BC2FC9"/>
    <w:rsid w:val="00BC5406"/>
    <w:rsid w:val="00BC5BA9"/>
    <w:rsid w:val="00BC627D"/>
    <w:rsid w:val="00BD3545"/>
    <w:rsid w:val="00BD37E0"/>
    <w:rsid w:val="00BD6AA8"/>
    <w:rsid w:val="00BD7C6E"/>
    <w:rsid w:val="00BE36F7"/>
    <w:rsid w:val="00BF69E0"/>
    <w:rsid w:val="00C0034F"/>
    <w:rsid w:val="00C016B5"/>
    <w:rsid w:val="00C0788B"/>
    <w:rsid w:val="00C11237"/>
    <w:rsid w:val="00C131AF"/>
    <w:rsid w:val="00C14636"/>
    <w:rsid w:val="00C213F4"/>
    <w:rsid w:val="00C21E68"/>
    <w:rsid w:val="00C25EC6"/>
    <w:rsid w:val="00C327FC"/>
    <w:rsid w:val="00C33C5D"/>
    <w:rsid w:val="00C42F10"/>
    <w:rsid w:val="00C43085"/>
    <w:rsid w:val="00C434B0"/>
    <w:rsid w:val="00C44521"/>
    <w:rsid w:val="00C4758B"/>
    <w:rsid w:val="00C541DB"/>
    <w:rsid w:val="00C5544D"/>
    <w:rsid w:val="00C56ED2"/>
    <w:rsid w:val="00C575EE"/>
    <w:rsid w:val="00C64DCD"/>
    <w:rsid w:val="00C75B74"/>
    <w:rsid w:val="00C804CF"/>
    <w:rsid w:val="00C830F1"/>
    <w:rsid w:val="00C84303"/>
    <w:rsid w:val="00C84795"/>
    <w:rsid w:val="00C858DE"/>
    <w:rsid w:val="00C86DFF"/>
    <w:rsid w:val="00C875C3"/>
    <w:rsid w:val="00C91CEE"/>
    <w:rsid w:val="00C923D1"/>
    <w:rsid w:val="00CA0407"/>
    <w:rsid w:val="00CA4351"/>
    <w:rsid w:val="00CA74DB"/>
    <w:rsid w:val="00CB2D21"/>
    <w:rsid w:val="00CB4701"/>
    <w:rsid w:val="00CB632B"/>
    <w:rsid w:val="00CC2C0E"/>
    <w:rsid w:val="00CC2FC3"/>
    <w:rsid w:val="00CC32C7"/>
    <w:rsid w:val="00CD034A"/>
    <w:rsid w:val="00CD07A7"/>
    <w:rsid w:val="00CD3069"/>
    <w:rsid w:val="00CE02BB"/>
    <w:rsid w:val="00CE047D"/>
    <w:rsid w:val="00CE0488"/>
    <w:rsid w:val="00CE32BA"/>
    <w:rsid w:val="00CE4802"/>
    <w:rsid w:val="00CE5BB6"/>
    <w:rsid w:val="00CF4107"/>
    <w:rsid w:val="00CF5679"/>
    <w:rsid w:val="00CF56DD"/>
    <w:rsid w:val="00CF6849"/>
    <w:rsid w:val="00CF6F78"/>
    <w:rsid w:val="00D0096A"/>
    <w:rsid w:val="00D030A0"/>
    <w:rsid w:val="00D059AB"/>
    <w:rsid w:val="00D060EC"/>
    <w:rsid w:val="00D11BB9"/>
    <w:rsid w:val="00D15B8E"/>
    <w:rsid w:val="00D172C5"/>
    <w:rsid w:val="00D21B0C"/>
    <w:rsid w:val="00D275F9"/>
    <w:rsid w:val="00D35650"/>
    <w:rsid w:val="00D3672B"/>
    <w:rsid w:val="00D40DBB"/>
    <w:rsid w:val="00D46567"/>
    <w:rsid w:val="00D476D4"/>
    <w:rsid w:val="00D51ECB"/>
    <w:rsid w:val="00D5348A"/>
    <w:rsid w:val="00D551C3"/>
    <w:rsid w:val="00D61CE3"/>
    <w:rsid w:val="00D62932"/>
    <w:rsid w:val="00D70FB0"/>
    <w:rsid w:val="00D71596"/>
    <w:rsid w:val="00D72025"/>
    <w:rsid w:val="00D74A32"/>
    <w:rsid w:val="00D75F75"/>
    <w:rsid w:val="00D766F7"/>
    <w:rsid w:val="00D80E27"/>
    <w:rsid w:val="00D94AAC"/>
    <w:rsid w:val="00D95086"/>
    <w:rsid w:val="00D9596D"/>
    <w:rsid w:val="00D966C2"/>
    <w:rsid w:val="00DA0AC7"/>
    <w:rsid w:val="00DA153E"/>
    <w:rsid w:val="00DA2D60"/>
    <w:rsid w:val="00DA2DA4"/>
    <w:rsid w:val="00DA79D4"/>
    <w:rsid w:val="00DA7DF9"/>
    <w:rsid w:val="00DB109B"/>
    <w:rsid w:val="00DB4BCD"/>
    <w:rsid w:val="00DB5BB9"/>
    <w:rsid w:val="00DB63A4"/>
    <w:rsid w:val="00DB6B69"/>
    <w:rsid w:val="00DB6D00"/>
    <w:rsid w:val="00DB6F1B"/>
    <w:rsid w:val="00DB7DAE"/>
    <w:rsid w:val="00DC1875"/>
    <w:rsid w:val="00DC2D43"/>
    <w:rsid w:val="00DC40E6"/>
    <w:rsid w:val="00DC5868"/>
    <w:rsid w:val="00DC79A0"/>
    <w:rsid w:val="00DD0A6A"/>
    <w:rsid w:val="00DD391D"/>
    <w:rsid w:val="00DD7AC6"/>
    <w:rsid w:val="00DE0046"/>
    <w:rsid w:val="00DE0A00"/>
    <w:rsid w:val="00DE1E9F"/>
    <w:rsid w:val="00DE3C42"/>
    <w:rsid w:val="00DE405F"/>
    <w:rsid w:val="00DE4FDB"/>
    <w:rsid w:val="00DE63A4"/>
    <w:rsid w:val="00DF05C0"/>
    <w:rsid w:val="00DF420B"/>
    <w:rsid w:val="00DF501E"/>
    <w:rsid w:val="00DF6E32"/>
    <w:rsid w:val="00E00168"/>
    <w:rsid w:val="00E00274"/>
    <w:rsid w:val="00E02167"/>
    <w:rsid w:val="00E024FF"/>
    <w:rsid w:val="00E03909"/>
    <w:rsid w:val="00E05B9F"/>
    <w:rsid w:val="00E062C0"/>
    <w:rsid w:val="00E169D1"/>
    <w:rsid w:val="00E2422E"/>
    <w:rsid w:val="00E2511E"/>
    <w:rsid w:val="00E26AED"/>
    <w:rsid w:val="00E33090"/>
    <w:rsid w:val="00E35E3E"/>
    <w:rsid w:val="00E414AB"/>
    <w:rsid w:val="00E45000"/>
    <w:rsid w:val="00E47103"/>
    <w:rsid w:val="00E511DC"/>
    <w:rsid w:val="00E51324"/>
    <w:rsid w:val="00E55E65"/>
    <w:rsid w:val="00E566B0"/>
    <w:rsid w:val="00E67F13"/>
    <w:rsid w:val="00E71881"/>
    <w:rsid w:val="00E71FB8"/>
    <w:rsid w:val="00E7433C"/>
    <w:rsid w:val="00E75C8C"/>
    <w:rsid w:val="00E80765"/>
    <w:rsid w:val="00E81765"/>
    <w:rsid w:val="00E83F42"/>
    <w:rsid w:val="00E87478"/>
    <w:rsid w:val="00E87523"/>
    <w:rsid w:val="00E960D0"/>
    <w:rsid w:val="00E972B8"/>
    <w:rsid w:val="00EA4147"/>
    <w:rsid w:val="00EA4B3E"/>
    <w:rsid w:val="00EA7D6A"/>
    <w:rsid w:val="00EB2302"/>
    <w:rsid w:val="00EB3A73"/>
    <w:rsid w:val="00EB3D15"/>
    <w:rsid w:val="00EC21C2"/>
    <w:rsid w:val="00EC6280"/>
    <w:rsid w:val="00ED0625"/>
    <w:rsid w:val="00ED19C0"/>
    <w:rsid w:val="00ED2AE8"/>
    <w:rsid w:val="00ED550D"/>
    <w:rsid w:val="00ED67BC"/>
    <w:rsid w:val="00ED77EA"/>
    <w:rsid w:val="00EE04BB"/>
    <w:rsid w:val="00EE14DC"/>
    <w:rsid w:val="00EE192F"/>
    <w:rsid w:val="00EE6409"/>
    <w:rsid w:val="00EF0769"/>
    <w:rsid w:val="00EF27C9"/>
    <w:rsid w:val="00EF7C3D"/>
    <w:rsid w:val="00F044DB"/>
    <w:rsid w:val="00F10E71"/>
    <w:rsid w:val="00F11163"/>
    <w:rsid w:val="00F13D00"/>
    <w:rsid w:val="00F16F18"/>
    <w:rsid w:val="00F16F37"/>
    <w:rsid w:val="00F206D7"/>
    <w:rsid w:val="00F22D41"/>
    <w:rsid w:val="00F23107"/>
    <w:rsid w:val="00F2522A"/>
    <w:rsid w:val="00F3086B"/>
    <w:rsid w:val="00F3211F"/>
    <w:rsid w:val="00F326EF"/>
    <w:rsid w:val="00F3278C"/>
    <w:rsid w:val="00F32ED8"/>
    <w:rsid w:val="00F32F11"/>
    <w:rsid w:val="00F33672"/>
    <w:rsid w:val="00F34725"/>
    <w:rsid w:val="00F35FFE"/>
    <w:rsid w:val="00F362C9"/>
    <w:rsid w:val="00F371F4"/>
    <w:rsid w:val="00F439EA"/>
    <w:rsid w:val="00F4465E"/>
    <w:rsid w:val="00F5325E"/>
    <w:rsid w:val="00F6195B"/>
    <w:rsid w:val="00F62018"/>
    <w:rsid w:val="00F627FC"/>
    <w:rsid w:val="00F6289A"/>
    <w:rsid w:val="00F6425F"/>
    <w:rsid w:val="00F66323"/>
    <w:rsid w:val="00F742F9"/>
    <w:rsid w:val="00F74C43"/>
    <w:rsid w:val="00F77877"/>
    <w:rsid w:val="00F825CB"/>
    <w:rsid w:val="00F83D7B"/>
    <w:rsid w:val="00F85753"/>
    <w:rsid w:val="00F905C3"/>
    <w:rsid w:val="00F9263F"/>
    <w:rsid w:val="00FA0684"/>
    <w:rsid w:val="00FA5C13"/>
    <w:rsid w:val="00FB1E64"/>
    <w:rsid w:val="00FB2416"/>
    <w:rsid w:val="00FB3818"/>
    <w:rsid w:val="00FC5646"/>
    <w:rsid w:val="00FD2F51"/>
    <w:rsid w:val="00FD4254"/>
    <w:rsid w:val="00FD5F73"/>
    <w:rsid w:val="00FF1F71"/>
    <w:rsid w:val="00FF3642"/>
    <w:rsid w:val="00FF4ED7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B2203"/>
  <w15:docId w15:val="{B2725C4D-505E-4D6F-9C18-54DD234B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5E"/>
  </w:style>
  <w:style w:type="paragraph" w:styleId="1">
    <w:name w:val="heading 1"/>
    <w:basedOn w:val="a"/>
    <w:next w:val="a"/>
    <w:link w:val="10"/>
    <w:uiPriority w:val="99"/>
    <w:qFormat/>
    <w:rsid w:val="002350F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qFormat/>
    <w:rsid w:val="002350F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9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50FE"/>
    <w:rPr>
      <w:sz w:val="28"/>
    </w:rPr>
  </w:style>
  <w:style w:type="paragraph" w:styleId="a5">
    <w:name w:val="Body Text Indent"/>
    <w:aliases w:val="Основной текст 1"/>
    <w:basedOn w:val="a"/>
    <w:link w:val="a6"/>
    <w:uiPriority w:val="99"/>
    <w:rsid w:val="002350F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350FE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uiPriority w:val="99"/>
    <w:rsid w:val="002350FE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uiPriority w:val="99"/>
    <w:rsid w:val="002350F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350FE"/>
  </w:style>
  <w:style w:type="character" w:customStyle="1" w:styleId="30">
    <w:name w:val="Заголовок 3 Знак"/>
    <w:link w:val="3"/>
    <w:uiPriority w:val="99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5F75"/>
    <w:rPr>
      <w:b/>
    </w:rPr>
  </w:style>
  <w:style w:type="character" w:customStyle="1" w:styleId="60">
    <w:name w:val="Заголовок 6 Знак"/>
    <w:link w:val="6"/>
    <w:uiPriority w:val="99"/>
    <w:rsid w:val="00D75F75"/>
    <w:rPr>
      <w:b/>
      <w:sz w:val="22"/>
    </w:rPr>
  </w:style>
  <w:style w:type="character" w:customStyle="1" w:styleId="70">
    <w:name w:val="Заголовок 7 Знак"/>
    <w:link w:val="7"/>
    <w:uiPriority w:val="99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uiPriority w:val="9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uiPriority w:val="99"/>
    <w:locked/>
    <w:rsid w:val="00D75F75"/>
    <w:rPr>
      <w:rFonts w:ascii="AG Souvenir" w:hAnsi="AG Souvenir"/>
      <w:b/>
      <w:spacing w:val="38"/>
      <w:sz w:val="28"/>
    </w:rPr>
  </w:style>
  <w:style w:type="character" w:customStyle="1" w:styleId="21">
    <w:name w:val="Заголовок 2 Знак1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uiPriority w:val="99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D75F75"/>
    <w:rPr>
      <w:sz w:val="28"/>
    </w:rPr>
  </w:style>
  <w:style w:type="paragraph" w:customStyle="1" w:styleId="ConsPlusNormal">
    <w:name w:val="ConsPlusNormal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uiPriority w:val="99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uiPriority w:val="99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D75F75"/>
  </w:style>
  <w:style w:type="character" w:customStyle="1" w:styleId="HeaderChar1">
    <w:name w:val="Header Char1"/>
    <w:uiPriority w:val="99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uiPriority w:val="99"/>
    <w:locked/>
    <w:rsid w:val="00D75F75"/>
  </w:style>
  <w:style w:type="character" w:customStyle="1" w:styleId="FooterChar1">
    <w:name w:val="Footer Char1"/>
    <w:uiPriority w:val="99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uiPriority w:val="99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rsid w:val="00D75F75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uiPriority w:val="99"/>
    <w:rsid w:val="00D75F75"/>
  </w:style>
  <w:style w:type="character" w:customStyle="1" w:styleId="FootnoteTextChar1">
    <w:name w:val="Footnote Text Char1"/>
    <w:uiPriority w:val="99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uiPriority w:val="99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uiPriority w:val="99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uiPriority w:val="99"/>
    <w:rsid w:val="00D75F75"/>
    <w:rPr>
      <w:rFonts w:ascii="Courier New" w:hAnsi="Courier New"/>
    </w:rPr>
  </w:style>
  <w:style w:type="character" w:customStyle="1" w:styleId="15">
    <w:name w:val="Текст Знак1"/>
    <w:uiPriority w:val="99"/>
    <w:rsid w:val="00D75F75"/>
    <w:rPr>
      <w:rFonts w:ascii="Courier New" w:hAnsi="Courier New" w:cs="Courier New"/>
    </w:rPr>
  </w:style>
  <w:style w:type="character" w:customStyle="1" w:styleId="PlainTextChar1">
    <w:name w:val="Plain Text Char1"/>
    <w:uiPriority w:val="99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uiPriority w:val="99"/>
    <w:rsid w:val="00D75F75"/>
    <w:rPr>
      <w:rFonts w:cs="Times New Roman"/>
    </w:rPr>
  </w:style>
  <w:style w:type="table" w:styleId="af2">
    <w:name w:val="Table Grid"/>
    <w:basedOn w:val="a1"/>
    <w:rsid w:val="00D75F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uiPriority w:val="99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uiPriority w:val="99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99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uiPriority w:val="99"/>
    <w:rsid w:val="00D75F75"/>
    <w:rPr>
      <w:sz w:val="28"/>
    </w:rPr>
  </w:style>
  <w:style w:type="character" w:customStyle="1" w:styleId="af6">
    <w:name w:val="Знак Знак Знак"/>
    <w:uiPriority w:val="99"/>
    <w:rsid w:val="00D75F75"/>
    <w:rPr>
      <w:rFonts w:ascii="Times New Roman" w:eastAsia="Times New Roman" w:hAnsi="Times New Roman"/>
    </w:rPr>
  </w:style>
  <w:style w:type="paragraph" w:customStyle="1" w:styleId="22">
    <w:name w:val="Абзац списка2"/>
    <w:basedOn w:val="a"/>
    <w:uiPriority w:val="99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link w:val="25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D75F75"/>
    <w:rPr>
      <w:color w:val="0000FF"/>
      <w:u w:val="single"/>
    </w:rPr>
  </w:style>
  <w:style w:type="character" w:customStyle="1" w:styleId="sf-sub-indicator">
    <w:name w:val="sf-sub-indicator"/>
    <w:uiPriority w:val="99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uiPriority w:val="99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uiPriority w:val="99"/>
    <w:rsid w:val="00D75F75"/>
  </w:style>
  <w:style w:type="paragraph" w:customStyle="1" w:styleId="16">
    <w:name w:val="Без интервала1"/>
    <w:link w:val="NoSpacingChar"/>
    <w:uiPriority w:val="99"/>
    <w:rsid w:val="00D75F75"/>
    <w:rPr>
      <w:rFonts w:ascii="Calibri" w:hAnsi="Calibri"/>
      <w:sz w:val="22"/>
      <w:szCs w:val="22"/>
      <w:lang w:eastAsia="en-US"/>
    </w:rPr>
  </w:style>
  <w:style w:type="character" w:customStyle="1" w:styleId="c-paramsdate">
    <w:name w:val="c-params__date"/>
    <w:uiPriority w:val="99"/>
    <w:rsid w:val="00D75F75"/>
  </w:style>
  <w:style w:type="character" w:customStyle="1" w:styleId="c-paramsitem">
    <w:name w:val="c-params__item"/>
    <w:uiPriority w:val="99"/>
    <w:rsid w:val="00D75F75"/>
  </w:style>
  <w:style w:type="character" w:customStyle="1" w:styleId="afa">
    <w:name w:val="ВерхКолонтитул Знак Знак"/>
    <w:uiPriority w:val="99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uiPriority w:val="99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uiPriority w:val="99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uiPriority w:val="99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uiPriority w:val="99"/>
    <w:rsid w:val="00D75F75"/>
  </w:style>
  <w:style w:type="character" w:styleId="afe">
    <w:name w:val="line number"/>
    <w:uiPriority w:val="99"/>
    <w:rsid w:val="00D75F75"/>
  </w:style>
  <w:style w:type="paragraph" w:customStyle="1" w:styleId="108">
    <w:name w:val="108"/>
    <w:aliases w:val="2"/>
    <w:basedOn w:val="a"/>
    <w:uiPriority w:val="99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uiPriority w:val="99"/>
    <w:rsid w:val="00D75F75"/>
    <w:rPr>
      <w:sz w:val="22"/>
    </w:rPr>
  </w:style>
  <w:style w:type="paragraph" w:styleId="aff">
    <w:name w:val="Title"/>
    <w:basedOn w:val="a"/>
    <w:link w:val="aff0"/>
    <w:uiPriority w:val="99"/>
    <w:qFormat/>
    <w:rsid w:val="00D75F75"/>
    <w:pPr>
      <w:jc w:val="center"/>
    </w:pPr>
    <w:rPr>
      <w:b/>
      <w:sz w:val="24"/>
    </w:rPr>
  </w:style>
  <w:style w:type="character" w:customStyle="1" w:styleId="aff0">
    <w:name w:val="Заголовок Знак"/>
    <w:link w:val="aff"/>
    <w:uiPriority w:val="99"/>
    <w:rsid w:val="00D75F75"/>
    <w:rPr>
      <w:b/>
      <w:sz w:val="24"/>
    </w:rPr>
  </w:style>
  <w:style w:type="paragraph" w:styleId="aff1">
    <w:name w:val="List Bullet"/>
    <w:basedOn w:val="a"/>
    <w:uiPriority w:val="99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uiPriority w:val="99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uiPriority w:val="99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uiPriority w:val="99"/>
    <w:rsid w:val="00D75F75"/>
    <w:pPr>
      <w:ind w:left="85"/>
    </w:pPr>
  </w:style>
  <w:style w:type="paragraph" w:customStyle="1" w:styleId="27">
    <w:name w:val="Таблотст2"/>
    <w:basedOn w:val="afb"/>
    <w:uiPriority w:val="99"/>
    <w:rsid w:val="00D75F75"/>
    <w:pPr>
      <w:ind w:left="170"/>
    </w:pPr>
  </w:style>
  <w:style w:type="paragraph" w:customStyle="1" w:styleId="aff3">
    <w:name w:val="Заголграф"/>
    <w:basedOn w:val="3"/>
    <w:uiPriority w:val="99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uiPriority w:val="99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uiPriority w:val="99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uiPriority w:val="99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uiPriority w:val="99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uiPriority w:val="99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uiPriority w:val="99"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uiPriority w:val="99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uiPriority w:val="99"/>
    <w:rsid w:val="00D75F75"/>
    <w:rPr>
      <w:b/>
      <w:sz w:val="24"/>
    </w:rPr>
  </w:style>
  <w:style w:type="character" w:customStyle="1" w:styleId="130">
    <w:name w:val="Знак Знак13"/>
    <w:uiPriority w:val="99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uiPriority w:val="99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uiPriority w:val="99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uiPriority w:val="99"/>
    <w:rsid w:val="00D75F75"/>
    <w:rPr>
      <w:vertAlign w:val="superscript"/>
    </w:rPr>
  </w:style>
  <w:style w:type="paragraph" w:customStyle="1" w:styleId="affe">
    <w:name w:val="текст сноски"/>
    <w:basedOn w:val="a"/>
    <w:uiPriority w:val="99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uiPriority w:val="99"/>
    <w:rsid w:val="00D75F7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next w:val="a"/>
    <w:autoRedefine/>
    <w:uiPriority w:val="99"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uiPriority w:val="99"/>
    <w:rsid w:val="00D75F75"/>
    <w:rPr>
      <w:rFonts w:ascii="Arial" w:hAnsi="Arial"/>
      <w:b/>
      <w:sz w:val="22"/>
    </w:rPr>
  </w:style>
  <w:style w:type="character" w:styleId="afff">
    <w:name w:val="annotation reference"/>
    <w:uiPriority w:val="99"/>
    <w:rsid w:val="00D75F75"/>
    <w:rPr>
      <w:sz w:val="16"/>
      <w:szCs w:val="16"/>
    </w:rPr>
  </w:style>
  <w:style w:type="paragraph" w:styleId="afff0">
    <w:name w:val="annotation text"/>
    <w:basedOn w:val="a"/>
    <w:link w:val="afff1"/>
    <w:uiPriority w:val="99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uiPriority w:val="99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uiPriority w:val="99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uiPriority w:val="99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uiPriority w:val="99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uiPriority w:val="99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uiPriority w:val="99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uiPriority w:val="99"/>
    <w:rsid w:val="00D75F75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uiPriority w:val="99"/>
    <w:rsid w:val="00D75F75"/>
  </w:style>
  <w:style w:type="character" w:customStyle="1" w:styleId="afff4">
    <w:name w:val="Основной текст_"/>
    <w:link w:val="1c"/>
    <w:uiPriority w:val="99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uiPriority w:val="99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uiPriority w:val="99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uiPriority w:val="99"/>
    <w:rsid w:val="00D75F75"/>
    <w:pPr>
      <w:ind w:left="720"/>
    </w:pPr>
  </w:style>
  <w:style w:type="paragraph" w:customStyle="1" w:styleId="29">
    <w:name w:val="боковик2"/>
    <w:basedOn w:val="a"/>
    <w:uiPriority w:val="99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uiPriority w:val="99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uiPriority w:val="99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uiPriority w:val="99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uiPriority w:val="9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uiPriority w:val="99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uiPriority w:val="99"/>
    <w:rsid w:val="00D75F75"/>
  </w:style>
  <w:style w:type="paragraph" w:customStyle="1" w:styleId="Tablename">
    <w:name w:val="Table name"/>
    <w:basedOn w:val="a"/>
    <w:uiPriority w:val="99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uiPriority w:val="99"/>
    <w:rsid w:val="00D75F75"/>
  </w:style>
  <w:style w:type="paragraph" w:customStyle="1" w:styleId="01-golovka">
    <w:name w:val="01-golovka"/>
    <w:basedOn w:val="a"/>
    <w:uiPriority w:val="99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uiPriority w:val="99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link w:val="afffd"/>
    <w:uiPriority w:val="99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uiPriority w:val="99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uiPriority w:val="99"/>
    <w:locked/>
    <w:rsid w:val="00D75F75"/>
    <w:rPr>
      <w:sz w:val="28"/>
      <w:lang w:val="ru-RU" w:eastAsia="ru-RU" w:bidi="ar-SA"/>
    </w:rPr>
  </w:style>
  <w:style w:type="paragraph" w:customStyle="1" w:styleId="2a">
    <w:name w:val="Без интервала2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uiPriority w:val="99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uiPriority w:val="99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uiPriority w:val="99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afffe">
    <w:name w:val="Символ нумерации"/>
    <w:rsid w:val="000C0271"/>
  </w:style>
  <w:style w:type="paragraph" w:customStyle="1" w:styleId="1f">
    <w:name w:val="Заголовок1"/>
    <w:basedOn w:val="a"/>
    <w:next w:val="a3"/>
    <w:rsid w:val="000C027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fff">
    <w:name w:val="List"/>
    <w:basedOn w:val="a3"/>
    <w:rsid w:val="000C0271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f0">
    <w:name w:val="Название1"/>
    <w:basedOn w:val="a"/>
    <w:rsid w:val="000C0271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1f1">
    <w:name w:val="Указатель1"/>
    <w:basedOn w:val="a"/>
    <w:rsid w:val="000C0271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affff0">
    <w:name w:val="Содержимое таблицы"/>
    <w:basedOn w:val="a"/>
    <w:rsid w:val="000C027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ff1">
    <w:name w:val="Содержимое врезки"/>
    <w:basedOn w:val="a3"/>
    <w:rsid w:val="000C0271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2b">
    <w:name w:val="Заголовок 2 Знак"/>
    <w:uiPriority w:val="99"/>
    <w:rsid w:val="000C0271"/>
    <w:rPr>
      <w:sz w:val="28"/>
    </w:rPr>
  </w:style>
  <w:style w:type="paragraph" w:customStyle="1" w:styleId="msonormalcxspmiddle">
    <w:name w:val="msonormalcxspmiddle"/>
    <w:basedOn w:val="a"/>
    <w:rsid w:val="000C0271"/>
    <w:pPr>
      <w:spacing w:before="100" w:beforeAutospacing="1" w:after="100" w:afterAutospacing="1"/>
    </w:pPr>
    <w:rPr>
      <w:sz w:val="24"/>
      <w:szCs w:val="24"/>
    </w:rPr>
  </w:style>
  <w:style w:type="character" w:customStyle="1" w:styleId="1f2">
    <w:name w:val="Верхний колонтитул Знак1"/>
    <w:aliases w:val="ВерхКолонтитул Знак1"/>
    <w:uiPriority w:val="99"/>
    <w:semiHidden/>
    <w:rsid w:val="00F206D7"/>
  </w:style>
  <w:style w:type="character" w:customStyle="1" w:styleId="1f3">
    <w:name w:val="Нижний колонтитул Знак1"/>
    <w:aliases w:val="Знак Знак1"/>
    <w:uiPriority w:val="99"/>
    <w:semiHidden/>
    <w:rsid w:val="00F206D7"/>
  </w:style>
  <w:style w:type="character" w:customStyle="1" w:styleId="1f4">
    <w:name w:val="Основной текст с отступом Знак1"/>
    <w:aliases w:val="Основной текст 1 Знак1"/>
    <w:uiPriority w:val="99"/>
    <w:semiHidden/>
    <w:rsid w:val="00F206D7"/>
  </w:style>
  <w:style w:type="character" w:customStyle="1" w:styleId="afffd">
    <w:name w:val="Без интервала Знак"/>
    <w:link w:val="afffc"/>
    <w:uiPriority w:val="99"/>
    <w:locked/>
    <w:rsid w:val="00F206D7"/>
    <w:rPr>
      <w:rFonts w:ascii="Calibri" w:eastAsia="Calibri" w:hAnsi="Calibri"/>
      <w:sz w:val="22"/>
      <w:szCs w:val="22"/>
      <w:lang w:eastAsia="en-US" w:bidi="ar-SA"/>
    </w:rPr>
  </w:style>
  <w:style w:type="character" w:customStyle="1" w:styleId="NoSpacingChar">
    <w:name w:val="No Spacing Char"/>
    <w:link w:val="16"/>
    <w:uiPriority w:val="99"/>
    <w:locked/>
    <w:rsid w:val="00F206D7"/>
    <w:rPr>
      <w:rFonts w:ascii="Calibri" w:hAnsi="Calibri"/>
      <w:sz w:val="22"/>
      <w:szCs w:val="22"/>
      <w:lang w:eastAsia="en-US" w:bidi="ar-SA"/>
    </w:rPr>
  </w:style>
  <w:style w:type="paragraph" w:customStyle="1" w:styleId="113">
    <w:name w:val="Абзац списка11"/>
    <w:basedOn w:val="a"/>
    <w:uiPriority w:val="99"/>
    <w:rsid w:val="00F206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4">
    <w:name w:val="Заголовок 11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2c">
    <w:name w:val="Без интервала2"/>
    <w:uiPriority w:val="99"/>
    <w:rsid w:val="00F206D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F206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0">
    <w:name w:val="Заголовок 12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f2">
    <w:name w:val="Отчетный"/>
    <w:basedOn w:val="a"/>
    <w:uiPriority w:val="99"/>
    <w:rsid w:val="00F206D7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F206D7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F206D7"/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F206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F206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uiPriority w:val="99"/>
    <w:rsid w:val="00F206D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аголовок 14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F206D7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F206D7"/>
    <w:rPr>
      <w:rFonts w:ascii="Calibri" w:hAnsi="Calibri"/>
      <w:sz w:val="22"/>
      <w:szCs w:val="22"/>
    </w:rPr>
  </w:style>
  <w:style w:type="character" w:customStyle="1" w:styleId="Heading2Char">
    <w:name w:val="Heading 2 Char"/>
    <w:uiPriority w:val="99"/>
    <w:semiHidden/>
    <w:locked/>
    <w:rsid w:val="00F206D7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uiPriority w:val="99"/>
    <w:semiHidden/>
    <w:locked/>
    <w:rsid w:val="00F206D7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uiPriority w:val="99"/>
    <w:semiHidden/>
    <w:locked/>
    <w:rsid w:val="00F206D7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uiPriority w:val="99"/>
    <w:semiHidden/>
    <w:locked/>
    <w:rsid w:val="00F206D7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uiPriority w:val="99"/>
    <w:semiHidden/>
    <w:locked/>
    <w:rsid w:val="00F206D7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uiPriority w:val="99"/>
    <w:semiHidden/>
    <w:locked/>
    <w:rsid w:val="00F206D7"/>
    <w:rPr>
      <w:rFonts w:ascii="Calibri" w:hAnsi="Calibri" w:cs="Times New Roman" w:hint="default"/>
      <w:sz w:val="24"/>
    </w:rPr>
  </w:style>
  <w:style w:type="character" w:customStyle="1" w:styleId="Heading8Char">
    <w:name w:val="Heading 8 Char"/>
    <w:uiPriority w:val="99"/>
    <w:semiHidden/>
    <w:locked/>
    <w:rsid w:val="00F206D7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uiPriority w:val="99"/>
    <w:semiHidden/>
    <w:locked/>
    <w:rsid w:val="00F206D7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F206D7"/>
    <w:rPr>
      <w:lang w:eastAsia="en-US"/>
    </w:rPr>
  </w:style>
  <w:style w:type="character" w:customStyle="1" w:styleId="CommentTextChar">
    <w:name w:val="Comment Text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uiPriority w:val="99"/>
    <w:locked/>
    <w:rsid w:val="00F206D7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uiPriority w:val="99"/>
    <w:semiHidden/>
    <w:locked/>
    <w:rsid w:val="00F206D7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uiPriority w:val="99"/>
    <w:locked/>
    <w:rsid w:val="00F206D7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uiPriority w:val="99"/>
    <w:semiHidden/>
    <w:locked/>
    <w:rsid w:val="00F206D7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uiPriority w:val="99"/>
    <w:semiHidden/>
    <w:locked/>
    <w:rsid w:val="00F206D7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uiPriority w:val="99"/>
    <w:semiHidden/>
    <w:locked/>
    <w:rsid w:val="00F206D7"/>
    <w:rPr>
      <w:rFonts w:ascii="Times New Roman" w:hAnsi="Times New Roman" w:cs="Times New Roman" w:hint="default"/>
      <w:sz w:val="2"/>
    </w:rPr>
  </w:style>
  <w:style w:type="character" w:customStyle="1" w:styleId="200">
    <w:name w:val="Знак Знак20"/>
    <w:uiPriority w:val="99"/>
    <w:rsid w:val="00F206D7"/>
    <w:rPr>
      <w:rFonts w:ascii="AG Souvenir" w:hAnsi="AG Souvenir" w:hint="default"/>
      <w:b/>
      <w:bCs w:val="0"/>
      <w:spacing w:val="38"/>
      <w:sz w:val="28"/>
    </w:rPr>
  </w:style>
  <w:style w:type="character" w:customStyle="1" w:styleId="101">
    <w:name w:val="Знак Знак10"/>
    <w:uiPriority w:val="99"/>
    <w:rsid w:val="00F206D7"/>
    <w:rPr>
      <w:rFonts w:ascii="Tahoma" w:hAnsi="Tahoma" w:cs="Tahoma" w:hint="default"/>
      <w:sz w:val="16"/>
      <w:lang w:eastAsia="en-US"/>
    </w:rPr>
  </w:style>
  <w:style w:type="character" w:customStyle="1" w:styleId="231">
    <w:name w:val="Знак Знак23"/>
    <w:uiPriority w:val="99"/>
    <w:rsid w:val="00F206D7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">
    <w:name w:val="Знак Знак21"/>
    <w:uiPriority w:val="99"/>
    <w:rsid w:val="00F206D7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260">
    <w:name w:val="Знак Знак26"/>
    <w:uiPriority w:val="99"/>
    <w:locked/>
    <w:rsid w:val="00F206D7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F206D7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F206D7"/>
  </w:style>
  <w:style w:type="character" w:customStyle="1" w:styleId="PlainTextChar2">
    <w:name w:val="Plain Text Char2"/>
    <w:uiPriority w:val="99"/>
    <w:locked/>
    <w:rsid w:val="00F206D7"/>
    <w:rPr>
      <w:rFonts w:ascii="Courier New" w:hAnsi="Courier New" w:cs="Courier New" w:hint="default"/>
    </w:rPr>
  </w:style>
  <w:style w:type="character" w:customStyle="1" w:styleId="1110">
    <w:name w:val="Знак Знак111"/>
    <w:uiPriority w:val="99"/>
    <w:rsid w:val="00F206D7"/>
  </w:style>
  <w:style w:type="character" w:customStyle="1" w:styleId="1310">
    <w:name w:val="Знак Знак131"/>
    <w:uiPriority w:val="99"/>
    <w:rsid w:val="00F206D7"/>
    <w:rPr>
      <w:rFonts w:ascii="Arial" w:hAnsi="Arial" w:cs="Arial" w:hint="default"/>
      <w:sz w:val="22"/>
      <w:lang w:val="ru-RU" w:eastAsia="ru-RU"/>
    </w:rPr>
  </w:style>
  <w:style w:type="character" w:customStyle="1" w:styleId="2210">
    <w:name w:val="Знак Знак221"/>
    <w:uiPriority w:val="99"/>
    <w:rsid w:val="00F206D7"/>
    <w:rPr>
      <w:b/>
      <w:bCs w:val="0"/>
      <w:sz w:val="24"/>
      <w:lang w:val="ru-RU" w:eastAsia="ru-RU"/>
    </w:rPr>
  </w:style>
  <w:style w:type="character" w:customStyle="1" w:styleId="201">
    <w:name w:val="Знак Знак201"/>
    <w:uiPriority w:val="99"/>
    <w:rsid w:val="00F206D7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F206D7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F206D7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F206D7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F206D7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uiPriority w:val="99"/>
    <w:rsid w:val="00F206D7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uiPriority w:val="99"/>
    <w:rsid w:val="00F206D7"/>
    <w:rPr>
      <w:sz w:val="28"/>
    </w:rPr>
  </w:style>
  <w:style w:type="paragraph" w:customStyle="1" w:styleId="1100">
    <w:name w:val="Обычный110"/>
    <w:link w:val="190"/>
    <w:rsid w:val="00A96AF6"/>
    <w:rPr>
      <w:color w:val="000000"/>
    </w:rPr>
  </w:style>
  <w:style w:type="character" w:customStyle="1" w:styleId="190">
    <w:name w:val="Обычный19"/>
    <w:link w:val="1100"/>
    <w:rsid w:val="00A96A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30F34-BCBE-43CB-BEE1-146C4F3F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10348</CharactersWithSpaces>
  <SharedDoc>false</SharedDoc>
  <HLinks>
    <vt:vector size="6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consultantplus://offline/ref=82B1EAFD855FF7A1978BC75D4DB29BE250ED982407A5FE070A43CBAC4B1A5B20203345894141689125808BA0166119DBA43878E9898E1843B73FC234YFoEH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2021-12-22T08:30:00Z</cp:lastPrinted>
  <dcterms:created xsi:type="dcterms:W3CDTF">2024-11-06T12:31:00Z</dcterms:created>
  <dcterms:modified xsi:type="dcterms:W3CDTF">2024-11-06T12:42:00Z</dcterms:modified>
</cp:coreProperties>
</file>