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AE" w:rsidRPr="00C03556" w:rsidRDefault="001E43AE" w:rsidP="001E43AE">
      <w:pPr>
        <w:pStyle w:val="Postan"/>
        <w:rPr>
          <w:sz w:val="24"/>
          <w:szCs w:val="24"/>
        </w:rPr>
      </w:pPr>
      <w:r w:rsidRPr="00C03556">
        <w:rPr>
          <w:noProof/>
          <w:sz w:val="24"/>
          <w:szCs w:val="24"/>
        </w:rPr>
        <w:drawing>
          <wp:inline distT="0" distB="0" distL="0" distR="0">
            <wp:extent cx="8191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CB" w:rsidRDefault="001E43AE" w:rsidP="005B20CB">
      <w:pPr>
        <w:keepNext/>
        <w:ind w:firstLine="540"/>
        <w:outlineLvl w:val="0"/>
        <w:rPr>
          <w:b/>
          <w:bCs/>
          <w:sz w:val="24"/>
          <w:szCs w:val="24"/>
          <w:lang w:eastAsia="en-US"/>
        </w:rPr>
      </w:pPr>
      <w:r w:rsidRPr="00C03556">
        <w:rPr>
          <w:b/>
          <w:bCs/>
          <w:sz w:val="24"/>
          <w:szCs w:val="24"/>
          <w:lang w:eastAsia="en-US"/>
        </w:rPr>
        <w:t xml:space="preserve">                                                   </w:t>
      </w:r>
      <w:r w:rsidR="005D7D91">
        <w:rPr>
          <w:b/>
          <w:bCs/>
          <w:sz w:val="24"/>
          <w:szCs w:val="24"/>
          <w:lang w:eastAsia="en-US"/>
        </w:rPr>
        <w:t xml:space="preserve">                                                                                 ПРОЕКТ</w:t>
      </w:r>
    </w:p>
    <w:p w:rsidR="005B20CB" w:rsidRDefault="005B20CB" w:rsidP="005B20CB">
      <w:pPr>
        <w:pStyle w:val="a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B20CB" w:rsidRDefault="005B20CB" w:rsidP="005B20CB">
      <w:pPr>
        <w:pStyle w:val="a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КРАСНОПАРТИЗАНСКОГО СЕЛЬСКОГО ПОСЕЛЕНИЯ</w:t>
      </w:r>
    </w:p>
    <w:p w:rsidR="005B20CB" w:rsidRDefault="005B20CB" w:rsidP="005B20CB">
      <w:pPr>
        <w:pStyle w:val="ae"/>
        <w:jc w:val="center"/>
        <w:rPr>
          <w:spacing w:val="20"/>
          <w:sz w:val="24"/>
          <w:szCs w:val="24"/>
        </w:rPr>
      </w:pPr>
    </w:p>
    <w:p w:rsidR="005B20CB" w:rsidRDefault="005B20CB" w:rsidP="005B20CB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20CB" w:rsidRDefault="005B20CB" w:rsidP="005B20CB">
      <w:pPr>
        <w:pStyle w:val="ae"/>
        <w:jc w:val="center"/>
        <w:rPr>
          <w:sz w:val="24"/>
          <w:szCs w:val="24"/>
        </w:rPr>
      </w:pPr>
    </w:p>
    <w:p w:rsidR="005B20CB" w:rsidRPr="005B20CB" w:rsidRDefault="005D7D91" w:rsidP="005B20CB">
      <w:pPr>
        <w:pStyle w:val="ae"/>
        <w:jc w:val="center"/>
        <w:rPr>
          <w:b/>
          <w:color w:val="008000"/>
          <w:sz w:val="24"/>
          <w:szCs w:val="24"/>
        </w:rPr>
      </w:pPr>
      <w:r>
        <w:rPr>
          <w:b/>
          <w:sz w:val="24"/>
          <w:szCs w:val="24"/>
        </w:rPr>
        <w:t>00</w:t>
      </w:r>
      <w:r w:rsidR="005B20CB" w:rsidRPr="005B20CB">
        <w:rPr>
          <w:b/>
          <w:sz w:val="24"/>
          <w:szCs w:val="24"/>
        </w:rPr>
        <w:t xml:space="preserve">.06.2024                    </w:t>
      </w:r>
      <w:r>
        <w:rPr>
          <w:b/>
          <w:sz w:val="24"/>
          <w:szCs w:val="24"/>
        </w:rPr>
        <w:t xml:space="preserve">                              №000</w:t>
      </w:r>
      <w:r w:rsidR="005B20CB" w:rsidRPr="005B20CB">
        <w:rPr>
          <w:b/>
          <w:sz w:val="24"/>
          <w:szCs w:val="24"/>
        </w:rPr>
        <w:t xml:space="preserve">                                      п. Краснопартизанский</w:t>
      </w:r>
    </w:p>
    <w:p w:rsidR="005B20CB" w:rsidRPr="005B20CB" w:rsidRDefault="005B20CB" w:rsidP="005B20CB">
      <w:pPr>
        <w:keepNext/>
        <w:ind w:firstLine="540"/>
        <w:outlineLvl w:val="0"/>
        <w:rPr>
          <w:b/>
          <w:sz w:val="24"/>
          <w:szCs w:val="24"/>
        </w:rPr>
      </w:pPr>
    </w:p>
    <w:p w:rsidR="001E43AE" w:rsidRPr="00C03556" w:rsidRDefault="001E43AE" w:rsidP="001E43AE">
      <w:pPr>
        <w:tabs>
          <w:tab w:val="left" w:pos="5533"/>
        </w:tabs>
        <w:rPr>
          <w:b/>
          <w:sz w:val="24"/>
          <w:szCs w:val="24"/>
        </w:rPr>
      </w:pPr>
    </w:p>
    <w:p w:rsidR="00A31FC1" w:rsidRPr="00C03556" w:rsidRDefault="00C32278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>Об утверждении Порядка и сроков составления</w:t>
      </w:r>
    </w:p>
    <w:p w:rsidR="001E43AE" w:rsidRPr="00C03556" w:rsidRDefault="00C32278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 xml:space="preserve">проекта </w:t>
      </w:r>
      <w:r w:rsidR="001E43AE" w:rsidRPr="00C03556">
        <w:rPr>
          <w:b/>
          <w:sz w:val="24"/>
          <w:szCs w:val="24"/>
        </w:rPr>
        <w:t xml:space="preserve">бюджета </w:t>
      </w:r>
      <w:r w:rsidR="005B20CB">
        <w:rPr>
          <w:b/>
          <w:sz w:val="24"/>
          <w:szCs w:val="24"/>
        </w:rPr>
        <w:t>Краснопартизанского</w:t>
      </w:r>
      <w:r w:rsidR="001E43AE" w:rsidRPr="00C03556">
        <w:rPr>
          <w:b/>
          <w:sz w:val="24"/>
          <w:szCs w:val="24"/>
        </w:rPr>
        <w:t xml:space="preserve"> сельского поселения </w:t>
      </w:r>
    </w:p>
    <w:p w:rsidR="00B649C4" w:rsidRPr="00C03556" w:rsidRDefault="001E43AE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>Ремонтненского района</w:t>
      </w:r>
      <w:r w:rsidR="005B20CB">
        <w:rPr>
          <w:b/>
          <w:sz w:val="24"/>
          <w:szCs w:val="24"/>
        </w:rPr>
        <w:t xml:space="preserve"> </w:t>
      </w:r>
      <w:r w:rsidR="00C32278" w:rsidRPr="00C03556">
        <w:rPr>
          <w:b/>
          <w:sz w:val="24"/>
          <w:szCs w:val="24"/>
        </w:rPr>
        <w:t>на 20</w:t>
      </w:r>
      <w:r w:rsidR="0057203E" w:rsidRPr="00C03556">
        <w:rPr>
          <w:b/>
          <w:sz w:val="24"/>
          <w:szCs w:val="24"/>
        </w:rPr>
        <w:t>2</w:t>
      </w:r>
      <w:r w:rsidR="00B70637" w:rsidRPr="00C03556">
        <w:rPr>
          <w:b/>
          <w:sz w:val="24"/>
          <w:szCs w:val="24"/>
        </w:rPr>
        <w:t>5</w:t>
      </w:r>
      <w:r w:rsidR="00C32278" w:rsidRPr="00C03556">
        <w:rPr>
          <w:b/>
          <w:sz w:val="24"/>
          <w:szCs w:val="24"/>
        </w:rPr>
        <w:t xml:space="preserve"> год </w:t>
      </w:r>
    </w:p>
    <w:p w:rsidR="00C32278" w:rsidRPr="00C03556" w:rsidRDefault="00C32278" w:rsidP="00133319">
      <w:pPr>
        <w:rPr>
          <w:b/>
          <w:sz w:val="24"/>
          <w:szCs w:val="24"/>
        </w:rPr>
      </w:pPr>
      <w:r w:rsidRPr="00C03556">
        <w:rPr>
          <w:b/>
          <w:sz w:val="24"/>
          <w:szCs w:val="24"/>
        </w:rPr>
        <w:t>и на плановый период 20</w:t>
      </w:r>
      <w:r w:rsidR="000E698E" w:rsidRPr="00C03556">
        <w:rPr>
          <w:b/>
          <w:sz w:val="24"/>
          <w:szCs w:val="24"/>
        </w:rPr>
        <w:t>2</w:t>
      </w:r>
      <w:r w:rsidR="00B70637" w:rsidRPr="00C03556">
        <w:rPr>
          <w:b/>
          <w:sz w:val="24"/>
          <w:szCs w:val="24"/>
        </w:rPr>
        <w:t>6</w:t>
      </w:r>
      <w:r w:rsidRPr="00C03556">
        <w:rPr>
          <w:b/>
          <w:sz w:val="24"/>
          <w:szCs w:val="24"/>
        </w:rPr>
        <w:t xml:space="preserve"> и 202</w:t>
      </w:r>
      <w:r w:rsidR="00B70637" w:rsidRPr="00C03556">
        <w:rPr>
          <w:b/>
          <w:sz w:val="24"/>
          <w:szCs w:val="24"/>
        </w:rPr>
        <w:t>7</w:t>
      </w:r>
      <w:r w:rsidRPr="00C03556">
        <w:rPr>
          <w:b/>
          <w:sz w:val="24"/>
          <w:szCs w:val="24"/>
        </w:rPr>
        <w:t xml:space="preserve"> годов</w:t>
      </w:r>
    </w:p>
    <w:p w:rsidR="00B84E3B" w:rsidRPr="00C03556" w:rsidRDefault="00B84E3B" w:rsidP="00133319">
      <w:pPr>
        <w:rPr>
          <w:kern w:val="2"/>
          <w:sz w:val="24"/>
          <w:szCs w:val="24"/>
        </w:rPr>
      </w:pPr>
    </w:p>
    <w:p w:rsidR="001132C0" w:rsidRPr="00C03556" w:rsidRDefault="00C32278" w:rsidP="00133319">
      <w:pPr>
        <w:ind w:firstLine="709"/>
        <w:jc w:val="both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В соответствии со статьями 169, 184 Бюджетно</w:t>
      </w:r>
      <w:r w:rsidR="001132C0" w:rsidRPr="00C03556">
        <w:rPr>
          <w:kern w:val="2"/>
          <w:sz w:val="24"/>
          <w:szCs w:val="24"/>
        </w:rPr>
        <w:t xml:space="preserve">го кодекса Российской Федерации, постановлением Правительства Ростовской области от </w:t>
      </w:r>
      <w:r w:rsidR="00134D7D" w:rsidRPr="00C03556">
        <w:rPr>
          <w:kern w:val="2"/>
          <w:sz w:val="24"/>
          <w:szCs w:val="24"/>
        </w:rPr>
        <w:t>2</w:t>
      </w:r>
      <w:r w:rsidR="003C3DDE" w:rsidRPr="00C03556">
        <w:rPr>
          <w:kern w:val="2"/>
          <w:sz w:val="24"/>
          <w:szCs w:val="24"/>
        </w:rPr>
        <w:t>9</w:t>
      </w:r>
      <w:r w:rsidR="001132C0" w:rsidRPr="00C03556">
        <w:rPr>
          <w:kern w:val="2"/>
          <w:sz w:val="24"/>
          <w:szCs w:val="24"/>
        </w:rPr>
        <w:t>.0</w:t>
      </w:r>
      <w:r w:rsidR="000847FA" w:rsidRPr="00C03556">
        <w:rPr>
          <w:kern w:val="2"/>
          <w:sz w:val="24"/>
          <w:szCs w:val="24"/>
        </w:rPr>
        <w:t>5</w:t>
      </w:r>
      <w:r w:rsidR="001132C0" w:rsidRPr="00C03556">
        <w:rPr>
          <w:kern w:val="2"/>
          <w:sz w:val="24"/>
          <w:szCs w:val="24"/>
        </w:rPr>
        <w:t>.20</w:t>
      </w:r>
      <w:r w:rsidR="005F076D" w:rsidRPr="00C03556">
        <w:rPr>
          <w:kern w:val="2"/>
          <w:sz w:val="24"/>
          <w:szCs w:val="24"/>
        </w:rPr>
        <w:t>2</w:t>
      </w:r>
      <w:r w:rsidR="003C3DDE" w:rsidRPr="00C03556">
        <w:rPr>
          <w:kern w:val="2"/>
          <w:sz w:val="24"/>
          <w:szCs w:val="24"/>
        </w:rPr>
        <w:t>4 №35</w:t>
      </w:r>
      <w:r w:rsidR="00134D7D" w:rsidRPr="00C03556">
        <w:rPr>
          <w:kern w:val="2"/>
          <w:sz w:val="24"/>
          <w:szCs w:val="24"/>
        </w:rPr>
        <w:t>5</w:t>
      </w:r>
      <w:r w:rsidR="00900957" w:rsidRPr="00C03556">
        <w:rPr>
          <w:kern w:val="2"/>
          <w:sz w:val="24"/>
          <w:szCs w:val="24"/>
        </w:rPr>
        <w:t xml:space="preserve"> «Об утверждении Порядка и сроков составления проекта областного бюджета на 20</w:t>
      </w:r>
      <w:r w:rsidR="00043FAF" w:rsidRPr="00C03556">
        <w:rPr>
          <w:kern w:val="2"/>
          <w:sz w:val="24"/>
          <w:szCs w:val="24"/>
        </w:rPr>
        <w:t>2</w:t>
      </w:r>
      <w:r w:rsidR="00B70637" w:rsidRPr="00C03556">
        <w:rPr>
          <w:kern w:val="2"/>
          <w:sz w:val="24"/>
          <w:szCs w:val="24"/>
        </w:rPr>
        <w:t>5</w:t>
      </w:r>
      <w:r w:rsidR="00900957" w:rsidRPr="00C03556">
        <w:rPr>
          <w:kern w:val="2"/>
          <w:sz w:val="24"/>
          <w:szCs w:val="24"/>
        </w:rPr>
        <w:t xml:space="preserve"> год и на плановый период 202</w:t>
      </w:r>
      <w:r w:rsidR="00B70637" w:rsidRPr="00C03556">
        <w:rPr>
          <w:kern w:val="2"/>
          <w:sz w:val="24"/>
          <w:szCs w:val="24"/>
        </w:rPr>
        <w:t>6</w:t>
      </w:r>
      <w:r w:rsidR="00900957" w:rsidRPr="00C03556">
        <w:rPr>
          <w:kern w:val="2"/>
          <w:sz w:val="24"/>
          <w:szCs w:val="24"/>
        </w:rPr>
        <w:t xml:space="preserve"> и 202</w:t>
      </w:r>
      <w:r w:rsidR="00B70637" w:rsidRPr="00C03556">
        <w:rPr>
          <w:kern w:val="2"/>
          <w:sz w:val="24"/>
          <w:szCs w:val="24"/>
        </w:rPr>
        <w:t>7</w:t>
      </w:r>
      <w:r w:rsidR="00900957" w:rsidRPr="00C03556">
        <w:rPr>
          <w:kern w:val="2"/>
          <w:sz w:val="24"/>
          <w:szCs w:val="24"/>
        </w:rPr>
        <w:t xml:space="preserve"> годов»</w:t>
      </w:r>
      <w:r w:rsidR="0057203E" w:rsidRPr="00C03556">
        <w:rPr>
          <w:kern w:val="2"/>
          <w:sz w:val="24"/>
          <w:szCs w:val="24"/>
        </w:rPr>
        <w:t>,</w:t>
      </w:r>
      <w:r w:rsidR="001E43AE" w:rsidRPr="00C03556">
        <w:rPr>
          <w:kern w:val="2"/>
          <w:sz w:val="24"/>
          <w:szCs w:val="24"/>
        </w:rPr>
        <w:t xml:space="preserve">постановлением Администрации Ремонтненского района от 10.06.2024 №403 «Об утверждении Порядка и сроков составления проекта бюджета Ремонтненского района на 2025 год и на плановый период 2026 и 2027 годов», решением Собрания депутатов </w:t>
      </w:r>
      <w:r w:rsidR="005B20CB">
        <w:rPr>
          <w:kern w:val="2"/>
          <w:sz w:val="24"/>
          <w:szCs w:val="24"/>
        </w:rPr>
        <w:t>Краснопартизанского</w:t>
      </w:r>
      <w:r w:rsidR="001E43AE" w:rsidRPr="00C03556">
        <w:rPr>
          <w:kern w:val="2"/>
          <w:sz w:val="24"/>
          <w:szCs w:val="24"/>
        </w:rPr>
        <w:t xml:space="preserve"> сельского поселения от 0</w:t>
      </w:r>
      <w:r w:rsidR="005B20CB">
        <w:rPr>
          <w:kern w:val="2"/>
          <w:sz w:val="24"/>
          <w:szCs w:val="24"/>
        </w:rPr>
        <w:t>5</w:t>
      </w:r>
      <w:r w:rsidR="001E43AE" w:rsidRPr="00C03556">
        <w:rPr>
          <w:kern w:val="2"/>
          <w:sz w:val="24"/>
          <w:szCs w:val="24"/>
        </w:rPr>
        <w:t>.06.2020 № 1</w:t>
      </w:r>
      <w:r w:rsidR="005B20CB">
        <w:rPr>
          <w:kern w:val="2"/>
          <w:sz w:val="24"/>
          <w:szCs w:val="24"/>
        </w:rPr>
        <w:t>38</w:t>
      </w:r>
      <w:r w:rsidR="001E43AE" w:rsidRPr="00C03556">
        <w:rPr>
          <w:kern w:val="2"/>
          <w:sz w:val="24"/>
          <w:szCs w:val="24"/>
        </w:rPr>
        <w:t xml:space="preserve"> «Об утверждении Положения о бюджетном процессе в </w:t>
      </w:r>
      <w:r w:rsidR="005B20CB">
        <w:rPr>
          <w:kern w:val="2"/>
          <w:sz w:val="24"/>
          <w:szCs w:val="24"/>
        </w:rPr>
        <w:t>Краснопартизанском</w:t>
      </w:r>
      <w:r w:rsidR="001E43AE" w:rsidRPr="00C03556">
        <w:rPr>
          <w:kern w:val="2"/>
          <w:sz w:val="24"/>
          <w:szCs w:val="24"/>
        </w:rPr>
        <w:t xml:space="preserve"> сельском поселении</w:t>
      </w:r>
      <w:r w:rsidR="00043FAF" w:rsidRPr="00C03556">
        <w:rPr>
          <w:kern w:val="2"/>
          <w:sz w:val="24"/>
          <w:szCs w:val="24"/>
        </w:rPr>
        <w:t>»</w:t>
      </w:r>
      <w:r w:rsidR="0057203E" w:rsidRPr="00C03556">
        <w:rPr>
          <w:kern w:val="2"/>
          <w:sz w:val="24"/>
          <w:szCs w:val="24"/>
        </w:rPr>
        <w:t xml:space="preserve">, в целях обеспечения составления проекта </w:t>
      </w:r>
      <w:r w:rsidR="001E43AE" w:rsidRPr="00C03556">
        <w:rPr>
          <w:kern w:val="2"/>
          <w:sz w:val="24"/>
          <w:szCs w:val="24"/>
        </w:rPr>
        <w:t xml:space="preserve">бюджета </w:t>
      </w:r>
      <w:r w:rsidR="005B20CB">
        <w:rPr>
          <w:kern w:val="2"/>
          <w:sz w:val="24"/>
          <w:szCs w:val="24"/>
        </w:rPr>
        <w:t>Краснопартизанского</w:t>
      </w:r>
      <w:r w:rsidR="001E43AE" w:rsidRPr="00C03556">
        <w:rPr>
          <w:kern w:val="2"/>
          <w:sz w:val="24"/>
          <w:szCs w:val="24"/>
        </w:rPr>
        <w:t xml:space="preserve"> сельского поселения Ремонтненского района</w:t>
      </w:r>
      <w:r w:rsidR="0057203E" w:rsidRPr="00C03556">
        <w:rPr>
          <w:kern w:val="2"/>
          <w:sz w:val="24"/>
          <w:szCs w:val="24"/>
        </w:rPr>
        <w:t xml:space="preserve"> на 202</w:t>
      </w:r>
      <w:r w:rsidR="00B70637" w:rsidRPr="00C03556">
        <w:rPr>
          <w:kern w:val="2"/>
          <w:sz w:val="24"/>
          <w:szCs w:val="24"/>
        </w:rPr>
        <w:t>5</w:t>
      </w:r>
      <w:r w:rsidR="0057203E" w:rsidRPr="00C03556">
        <w:rPr>
          <w:kern w:val="2"/>
          <w:sz w:val="24"/>
          <w:szCs w:val="24"/>
        </w:rPr>
        <w:t xml:space="preserve"> год и на плановый период 202</w:t>
      </w:r>
      <w:r w:rsidR="00B70637" w:rsidRPr="00C03556">
        <w:rPr>
          <w:kern w:val="2"/>
          <w:sz w:val="24"/>
          <w:szCs w:val="24"/>
        </w:rPr>
        <w:t>6</w:t>
      </w:r>
      <w:r w:rsidR="0057203E" w:rsidRPr="00C03556">
        <w:rPr>
          <w:kern w:val="2"/>
          <w:sz w:val="24"/>
          <w:szCs w:val="24"/>
        </w:rPr>
        <w:t xml:space="preserve"> и 202</w:t>
      </w:r>
      <w:r w:rsidR="00B70637" w:rsidRPr="00C03556">
        <w:rPr>
          <w:kern w:val="2"/>
          <w:sz w:val="24"/>
          <w:szCs w:val="24"/>
        </w:rPr>
        <w:t>7</w:t>
      </w:r>
      <w:r w:rsidR="0057203E" w:rsidRPr="00C03556">
        <w:rPr>
          <w:kern w:val="2"/>
          <w:sz w:val="24"/>
          <w:szCs w:val="24"/>
        </w:rPr>
        <w:t xml:space="preserve"> годов</w:t>
      </w:r>
    </w:p>
    <w:p w:rsidR="00043FAF" w:rsidRPr="00C03556" w:rsidRDefault="00043FAF" w:rsidP="00B84E3B">
      <w:pPr>
        <w:jc w:val="center"/>
        <w:rPr>
          <w:b/>
          <w:kern w:val="2"/>
          <w:sz w:val="24"/>
          <w:szCs w:val="24"/>
        </w:rPr>
      </w:pPr>
    </w:p>
    <w:p w:rsidR="00C32278" w:rsidRPr="00C03556" w:rsidRDefault="00A31FC1" w:rsidP="00B84E3B">
      <w:pPr>
        <w:jc w:val="center"/>
        <w:rPr>
          <w:kern w:val="2"/>
          <w:sz w:val="24"/>
          <w:szCs w:val="24"/>
        </w:rPr>
      </w:pPr>
      <w:r w:rsidRPr="00C03556">
        <w:rPr>
          <w:b/>
          <w:kern w:val="2"/>
          <w:sz w:val="24"/>
          <w:szCs w:val="24"/>
        </w:rPr>
        <w:t>ПОСТАНОВЛЯЮ</w:t>
      </w:r>
      <w:r w:rsidR="00B84E3B" w:rsidRPr="00C03556">
        <w:rPr>
          <w:b/>
          <w:kern w:val="2"/>
          <w:sz w:val="24"/>
          <w:szCs w:val="24"/>
        </w:rPr>
        <w:t>:</w:t>
      </w:r>
    </w:p>
    <w:p w:rsidR="00C32278" w:rsidRPr="00C03556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:rsidR="00C32278" w:rsidRPr="00C03556" w:rsidRDefault="00043FAF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1.</w:t>
      </w:r>
      <w:r w:rsidR="00C32278" w:rsidRPr="00C03556">
        <w:rPr>
          <w:kern w:val="2"/>
          <w:sz w:val="24"/>
          <w:szCs w:val="24"/>
        </w:rPr>
        <w:t xml:space="preserve">Утвердить Порядок и сроки составления проекта </w:t>
      </w:r>
      <w:r w:rsidR="001E43AE" w:rsidRPr="00C03556">
        <w:rPr>
          <w:kern w:val="2"/>
          <w:sz w:val="24"/>
          <w:szCs w:val="24"/>
        </w:rPr>
        <w:t xml:space="preserve">бюджета </w:t>
      </w:r>
      <w:r w:rsidR="005B20CB">
        <w:rPr>
          <w:kern w:val="2"/>
          <w:sz w:val="24"/>
          <w:szCs w:val="24"/>
        </w:rPr>
        <w:t>Краснопартизанского</w:t>
      </w:r>
      <w:r w:rsidR="001E43AE" w:rsidRPr="00C03556">
        <w:rPr>
          <w:kern w:val="2"/>
          <w:sz w:val="24"/>
          <w:szCs w:val="24"/>
        </w:rPr>
        <w:t xml:space="preserve"> сельского поселения Ремонтненского района</w:t>
      </w:r>
      <w:r w:rsidR="00C32278" w:rsidRPr="00C03556">
        <w:rPr>
          <w:kern w:val="2"/>
          <w:sz w:val="24"/>
          <w:szCs w:val="24"/>
        </w:rPr>
        <w:t xml:space="preserve"> на 20</w:t>
      </w:r>
      <w:r w:rsidRPr="00C03556">
        <w:rPr>
          <w:kern w:val="2"/>
          <w:sz w:val="24"/>
          <w:szCs w:val="24"/>
        </w:rPr>
        <w:t>2</w:t>
      </w:r>
      <w:r w:rsidR="00B70637" w:rsidRPr="00C03556">
        <w:rPr>
          <w:kern w:val="2"/>
          <w:sz w:val="24"/>
          <w:szCs w:val="24"/>
        </w:rPr>
        <w:t>5</w:t>
      </w:r>
      <w:r w:rsidR="000E698E" w:rsidRPr="00C03556">
        <w:rPr>
          <w:kern w:val="2"/>
          <w:sz w:val="24"/>
          <w:szCs w:val="24"/>
        </w:rPr>
        <w:t xml:space="preserve"> год и на плановый период 202</w:t>
      </w:r>
      <w:r w:rsidR="00B70637" w:rsidRPr="00C03556">
        <w:rPr>
          <w:kern w:val="2"/>
          <w:sz w:val="24"/>
          <w:szCs w:val="24"/>
        </w:rPr>
        <w:t>6</w:t>
      </w:r>
      <w:r w:rsidR="00E012F0">
        <w:rPr>
          <w:kern w:val="2"/>
          <w:sz w:val="24"/>
          <w:szCs w:val="24"/>
        </w:rPr>
        <w:t xml:space="preserve"> </w:t>
      </w:r>
      <w:r w:rsidR="000E698E" w:rsidRPr="00C03556">
        <w:rPr>
          <w:kern w:val="2"/>
          <w:sz w:val="24"/>
          <w:szCs w:val="24"/>
        </w:rPr>
        <w:t>и 202</w:t>
      </w:r>
      <w:r w:rsidR="00B70637" w:rsidRPr="00C03556">
        <w:rPr>
          <w:kern w:val="2"/>
          <w:sz w:val="24"/>
          <w:szCs w:val="24"/>
        </w:rPr>
        <w:t>7</w:t>
      </w:r>
      <w:r w:rsidR="00C32278" w:rsidRPr="00C03556">
        <w:rPr>
          <w:kern w:val="2"/>
          <w:sz w:val="24"/>
          <w:szCs w:val="24"/>
        </w:rPr>
        <w:t xml:space="preserve"> годов согласно приложению.</w:t>
      </w:r>
      <w:r w:rsidR="00B84E3B" w:rsidRPr="00C03556">
        <w:rPr>
          <w:kern w:val="2"/>
          <w:sz w:val="24"/>
          <w:szCs w:val="24"/>
        </w:rPr>
        <w:tab/>
      </w:r>
    </w:p>
    <w:p w:rsidR="00A31FC1" w:rsidRPr="00C03556" w:rsidRDefault="001E43AE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556">
        <w:rPr>
          <w:sz w:val="24"/>
          <w:szCs w:val="24"/>
        </w:rPr>
        <w:t>2</w:t>
      </w:r>
      <w:r w:rsidR="00043FAF" w:rsidRPr="00C03556">
        <w:rPr>
          <w:sz w:val="24"/>
          <w:szCs w:val="24"/>
        </w:rPr>
        <w:t>.</w:t>
      </w:r>
      <w:r w:rsidRPr="00C03556">
        <w:rPr>
          <w:sz w:val="24"/>
          <w:szCs w:val="24"/>
        </w:rPr>
        <w:t xml:space="preserve"> Сектору экономики и финансов Администрации </w:t>
      </w:r>
      <w:r w:rsidR="005B20CB">
        <w:rPr>
          <w:sz w:val="24"/>
          <w:szCs w:val="24"/>
        </w:rPr>
        <w:t>Краснопартизанского</w:t>
      </w:r>
      <w:r w:rsidRPr="00C03556">
        <w:rPr>
          <w:sz w:val="24"/>
          <w:szCs w:val="24"/>
        </w:rPr>
        <w:t xml:space="preserve"> сельского поселения</w:t>
      </w:r>
      <w:r w:rsidR="005B20CB">
        <w:rPr>
          <w:sz w:val="24"/>
          <w:szCs w:val="24"/>
        </w:rPr>
        <w:t xml:space="preserve"> </w:t>
      </w:r>
      <w:r w:rsidRPr="00C03556">
        <w:rPr>
          <w:sz w:val="24"/>
          <w:szCs w:val="24"/>
        </w:rPr>
        <w:t>организовать разработку проекта местного бюджета</w:t>
      </w:r>
      <w:r w:rsidR="00C32278" w:rsidRPr="00C03556">
        <w:rPr>
          <w:sz w:val="24"/>
          <w:szCs w:val="24"/>
        </w:rPr>
        <w:t xml:space="preserve"> с учетом мероприятий, предусмотренных </w:t>
      </w:r>
      <w:r w:rsidR="00167610" w:rsidRPr="00C03556">
        <w:rPr>
          <w:sz w:val="24"/>
          <w:szCs w:val="24"/>
        </w:rPr>
        <w:t xml:space="preserve">приложением к настоящему </w:t>
      </w:r>
      <w:r w:rsidR="002E7C22" w:rsidRPr="00C03556">
        <w:rPr>
          <w:sz w:val="24"/>
          <w:szCs w:val="24"/>
        </w:rPr>
        <w:t>п</w:t>
      </w:r>
      <w:r w:rsidR="00167610" w:rsidRPr="00C03556">
        <w:rPr>
          <w:sz w:val="24"/>
          <w:szCs w:val="24"/>
        </w:rPr>
        <w:t>остановлению</w:t>
      </w:r>
      <w:r w:rsidR="00C32278" w:rsidRPr="00C03556">
        <w:rPr>
          <w:sz w:val="24"/>
          <w:szCs w:val="24"/>
        </w:rPr>
        <w:t>.</w:t>
      </w:r>
    </w:p>
    <w:p w:rsidR="0057203E" w:rsidRPr="00C03556" w:rsidRDefault="001E43AE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3556">
        <w:rPr>
          <w:sz w:val="24"/>
          <w:szCs w:val="24"/>
        </w:rPr>
        <w:t>3</w:t>
      </w:r>
      <w:r w:rsidR="0057203E" w:rsidRPr="00C03556">
        <w:rPr>
          <w:sz w:val="24"/>
          <w:szCs w:val="24"/>
        </w:rPr>
        <w:t xml:space="preserve">.Настоящее постановление вступает в силу со дня его официального </w:t>
      </w:r>
      <w:r w:rsidRPr="00C03556">
        <w:rPr>
          <w:sz w:val="24"/>
          <w:szCs w:val="24"/>
        </w:rPr>
        <w:t>обнародования</w:t>
      </w:r>
      <w:r w:rsidR="0057203E" w:rsidRPr="00C03556">
        <w:rPr>
          <w:sz w:val="24"/>
          <w:szCs w:val="24"/>
        </w:rPr>
        <w:t>.</w:t>
      </w:r>
    </w:p>
    <w:p w:rsidR="001E43AE" w:rsidRPr="00C03556" w:rsidRDefault="001E43AE" w:rsidP="001E43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4</w:t>
      </w:r>
      <w:r w:rsidR="00043FAF" w:rsidRPr="00C03556">
        <w:rPr>
          <w:kern w:val="2"/>
          <w:sz w:val="24"/>
          <w:szCs w:val="24"/>
        </w:rPr>
        <w:t>.</w:t>
      </w:r>
      <w:r w:rsidRPr="00C03556">
        <w:rPr>
          <w:kern w:val="2"/>
          <w:sz w:val="24"/>
          <w:szCs w:val="24"/>
        </w:rPr>
        <w:t xml:space="preserve"> Контроль за выполнением настоящего постановления возложить на начальника сектора экономики и финансов </w:t>
      </w:r>
      <w:r w:rsidR="005B20CB">
        <w:rPr>
          <w:kern w:val="2"/>
          <w:sz w:val="24"/>
          <w:szCs w:val="24"/>
        </w:rPr>
        <w:t>Г.А. Шматько</w:t>
      </w:r>
      <w:r w:rsidRPr="00C03556">
        <w:rPr>
          <w:kern w:val="2"/>
          <w:sz w:val="24"/>
          <w:szCs w:val="24"/>
        </w:rPr>
        <w:t>.</w:t>
      </w:r>
    </w:p>
    <w:p w:rsidR="001E43AE" w:rsidRPr="00C03556" w:rsidRDefault="001E43AE" w:rsidP="001E43AE">
      <w:pPr>
        <w:spacing w:line="216" w:lineRule="auto"/>
        <w:jc w:val="both"/>
        <w:rPr>
          <w:kern w:val="2"/>
          <w:sz w:val="24"/>
          <w:szCs w:val="24"/>
        </w:rPr>
      </w:pPr>
    </w:p>
    <w:p w:rsidR="00C32278" w:rsidRPr="00C03556" w:rsidRDefault="00C32278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32278" w:rsidRPr="00C03556" w:rsidRDefault="00C32278" w:rsidP="00133319">
      <w:pPr>
        <w:jc w:val="both"/>
        <w:rPr>
          <w:kern w:val="2"/>
          <w:sz w:val="24"/>
          <w:szCs w:val="24"/>
        </w:rPr>
      </w:pPr>
    </w:p>
    <w:p w:rsidR="00133319" w:rsidRPr="00C03556" w:rsidRDefault="00133319" w:rsidP="00133319">
      <w:pPr>
        <w:jc w:val="both"/>
        <w:rPr>
          <w:kern w:val="2"/>
          <w:sz w:val="24"/>
          <w:szCs w:val="24"/>
        </w:rPr>
      </w:pPr>
    </w:p>
    <w:p w:rsidR="00043FAF" w:rsidRPr="00C03556" w:rsidRDefault="00043FAF" w:rsidP="00043FAF">
      <w:pPr>
        <w:shd w:val="clear" w:color="auto" w:fill="FFFFFF"/>
        <w:spacing w:line="278" w:lineRule="exact"/>
        <w:ind w:right="45"/>
        <w:rPr>
          <w:b/>
          <w:color w:val="000000"/>
          <w:sz w:val="24"/>
          <w:szCs w:val="24"/>
        </w:rPr>
      </w:pPr>
      <w:r w:rsidRPr="00C03556">
        <w:rPr>
          <w:b/>
          <w:color w:val="000000"/>
          <w:sz w:val="24"/>
          <w:szCs w:val="24"/>
        </w:rPr>
        <w:t xml:space="preserve">Глава Администрации </w:t>
      </w:r>
    </w:p>
    <w:p w:rsidR="00B84E3B" w:rsidRPr="00C03556" w:rsidRDefault="005B20CB" w:rsidP="005B20CB">
      <w:pPr>
        <w:shd w:val="clear" w:color="auto" w:fill="FFFFFF"/>
        <w:spacing w:line="278" w:lineRule="exac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Краснопартизанского</w:t>
      </w:r>
      <w:r w:rsidR="001E43AE" w:rsidRPr="00C03556">
        <w:rPr>
          <w:b/>
          <w:color w:val="000000"/>
          <w:sz w:val="24"/>
          <w:szCs w:val="24"/>
        </w:rPr>
        <w:t xml:space="preserve"> сельского поселения                 </w:t>
      </w:r>
      <w:r>
        <w:rPr>
          <w:b/>
          <w:color w:val="000000"/>
          <w:sz w:val="24"/>
          <w:szCs w:val="24"/>
        </w:rPr>
        <w:t xml:space="preserve">                    Б.А. Макаренко</w:t>
      </w: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03556" w:rsidRDefault="00C03556" w:rsidP="00C32278">
      <w:pPr>
        <w:spacing w:line="216" w:lineRule="auto"/>
        <w:rPr>
          <w:i/>
          <w:kern w:val="2"/>
        </w:rPr>
      </w:pPr>
    </w:p>
    <w:p w:rsidR="00C32278" w:rsidRPr="00C03556" w:rsidRDefault="00C32278" w:rsidP="00C32278">
      <w:pPr>
        <w:spacing w:line="216" w:lineRule="auto"/>
        <w:rPr>
          <w:i/>
          <w:kern w:val="2"/>
        </w:rPr>
      </w:pPr>
      <w:bookmarkStart w:id="0" w:name="_GoBack"/>
      <w:bookmarkEnd w:id="0"/>
      <w:r w:rsidRPr="00C03556">
        <w:rPr>
          <w:i/>
          <w:kern w:val="2"/>
        </w:rPr>
        <w:t>Постановление вносит</w:t>
      </w:r>
      <w:r w:rsidR="00133319" w:rsidRPr="00C03556">
        <w:rPr>
          <w:i/>
          <w:kern w:val="2"/>
        </w:rPr>
        <w:t>:</w:t>
      </w:r>
    </w:p>
    <w:p w:rsidR="00C32278" w:rsidRPr="00C03556" w:rsidRDefault="001E43AE" w:rsidP="00C32278">
      <w:pPr>
        <w:spacing w:line="216" w:lineRule="auto"/>
        <w:rPr>
          <w:i/>
          <w:kern w:val="2"/>
        </w:rPr>
      </w:pPr>
      <w:r w:rsidRPr="00C03556">
        <w:rPr>
          <w:i/>
          <w:kern w:val="2"/>
        </w:rPr>
        <w:t>сектор экономики и финансов</w:t>
      </w:r>
    </w:p>
    <w:p w:rsidR="00106E93" w:rsidRPr="00C03556" w:rsidRDefault="00106E93" w:rsidP="00C32278">
      <w:pPr>
        <w:spacing w:line="216" w:lineRule="auto"/>
        <w:rPr>
          <w:i/>
          <w:kern w:val="2"/>
        </w:rPr>
      </w:pPr>
      <w:r w:rsidRPr="00C03556">
        <w:rPr>
          <w:i/>
          <w:kern w:val="2"/>
        </w:rPr>
        <w:t xml:space="preserve">Администрации </w:t>
      </w:r>
      <w:r w:rsidR="005B20CB">
        <w:rPr>
          <w:i/>
          <w:kern w:val="2"/>
        </w:rPr>
        <w:t>Краснопартизанского</w:t>
      </w:r>
      <w:r w:rsidR="001E43AE" w:rsidRPr="00C03556">
        <w:rPr>
          <w:i/>
          <w:kern w:val="2"/>
        </w:rPr>
        <w:t xml:space="preserve"> сельского поселения</w:t>
      </w:r>
    </w:p>
    <w:p w:rsidR="00C32278" w:rsidRPr="00C03556" w:rsidRDefault="00C32278" w:rsidP="00C32278">
      <w:pPr>
        <w:spacing w:line="300" w:lineRule="auto"/>
        <w:rPr>
          <w:kern w:val="2"/>
          <w:sz w:val="24"/>
          <w:szCs w:val="24"/>
        </w:rPr>
        <w:sectPr w:rsidR="00C32278" w:rsidRPr="00C03556" w:rsidSect="00133319">
          <w:headerReference w:type="default" r:id="rId8"/>
          <w:footerReference w:type="default" r:id="rId9"/>
          <w:headerReference w:type="first" r:id="rId10"/>
          <w:pgSz w:w="11907" w:h="16840" w:code="9"/>
          <w:pgMar w:top="397" w:right="567" w:bottom="397" w:left="1701" w:header="340" w:footer="720" w:gutter="0"/>
          <w:cols w:space="720"/>
          <w:titlePg/>
          <w:docGrid w:linePitch="272"/>
        </w:sectPr>
      </w:pPr>
    </w:p>
    <w:p w:rsidR="00C03556" w:rsidRPr="00C03556" w:rsidRDefault="00C03556" w:rsidP="00C03556">
      <w:pPr>
        <w:ind w:left="10773"/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lastRenderedPageBreak/>
        <w:t>Приложение</w:t>
      </w:r>
    </w:p>
    <w:p w:rsidR="00C03556" w:rsidRPr="00C03556" w:rsidRDefault="00C03556" w:rsidP="00C03556">
      <w:pPr>
        <w:ind w:left="10773"/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к постановлению</w:t>
      </w:r>
    </w:p>
    <w:p w:rsidR="00C03556" w:rsidRPr="00C03556" w:rsidRDefault="00C03556" w:rsidP="00C03556">
      <w:pPr>
        <w:ind w:left="10773"/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Администрации</w:t>
      </w:r>
    </w:p>
    <w:p w:rsidR="00C03556" w:rsidRPr="00C03556" w:rsidRDefault="005B20CB" w:rsidP="00C03556">
      <w:pPr>
        <w:ind w:left="1077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Краснопартизанского</w:t>
      </w:r>
      <w:r w:rsidR="00C03556" w:rsidRPr="00C03556">
        <w:rPr>
          <w:kern w:val="2"/>
          <w:sz w:val="24"/>
          <w:szCs w:val="24"/>
        </w:rPr>
        <w:t xml:space="preserve"> сельского поселения</w:t>
      </w:r>
    </w:p>
    <w:p w:rsidR="00C03556" w:rsidRPr="00C03556" w:rsidRDefault="00C03556" w:rsidP="00C03556">
      <w:pPr>
        <w:ind w:left="10773"/>
        <w:jc w:val="center"/>
        <w:rPr>
          <w:sz w:val="24"/>
          <w:szCs w:val="24"/>
        </w:rPr>
      </w:pPr>
      <w:r w:rsidRPr="00C03556">
        <w:rPr>
          <w:sz w:val="24"/>
          <w:szCs w:val="24"/>
        </w:rPr>
        <w:t xml:space="preserve">от </w:t>
      </w:r>
      <w:r w:rsidR="005D7D91">
        <w:rPr>
          <w:sz w:val="24"/>
          <w:szCs w:val="24"/>
        </w:rPr>
        <w:t>00</w:t>
      </w:r>
      <w:r w:rsidRPr="00C03556">
        <w:rPr>
          <w:sz w:val="24"/>
          <w:szCs w:val="24"/>
        </w:rPr>
        <w:t xml:space="preserve">.06.2024 № </w:t>
      </w:r>
      <w:r w:rsidR="005D7D91">
        <w:rPr>
          <w:sz w:val="24"/>
          <w:szCs w:val="24"/>
        </w:rPr>
        <w:t>000</w:t>
      </w:r>
    </w:p>
    <w:p w:rsidR="00C03556" w:rsidRPr="00C03556" w:rsidRDefault="00C03556" w:rsidP="00C03556">
      <w:pPr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ПОРЯДОК</w:t>
      </w:r>
    </w:p>
    <w:p w:rsidR="00C03556" w:rsidRPr="00C03556" w:rsidRDefault="00C03556" w:rsidP="00C03556">
      <w:pPr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 xml:space="preserve">и сроки составления проекта бюджета </w:t>
      </w:r>
      <w:r w:rsidR="005B20CB">
        <w:rPr>
          <w:kern w:val="2"/>
          <w:sz w:val="24"/>
          <w:szCs w:val="24"/>
        </w:rPr>
        <w:t>Краснопартизанского</w:t>
      </w:r>
      <w:r w:rsidRPr="00C03556">
        <w:rPr>
          <w:kern w:val="2"/>
          <w:sz w:val="24"/>
          <w:szCs w:val="24"/>
        </w:rPr>
        <w:t xml:space="preserve"> сельского поселения Ремонтненского района </w:t>
      </w:r>
    </w:p>
    <w:p w:rsidR="00C03556" w:rsidRPr="00C03556" w:rsidRDefault="00C03556" w:rsidP="00C03556">
      <w:pPr>
        <w:jc w:val="center"/>
        <w:rPr>
          <w:kern w:val="2"/>
          <w:sz w:val="24"/>
          <w:szCs w:val="24"/>
        </w:rPr>
      </w:pPr>
      <w:r w:rsidRPr="00C03556">
        <w:rPr>
          <w:kern w:val="2"/>
          <w:sz w:val="24"/>
          <w:szCs w:val="24"/>
        </w:rPr>
        <w:t>на 2025 год и на плановый период 2026 и 2027 годов</w:t>
      </w:r>
    </w:p>
    <w:p w:rsidR="00C03556" w:rsidRPr="00C03556" w:rsidRDefault="00C03556" w:rsidP="00C03556">
      <w:pPr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959"/>
        <w:gridCol w:w="2835"/>
        <w:gridCol w:w="4337"/>
      </w:tblGrid>
      <w:tr w:rsidR="00C03556" w:rsidRPr="00C03556" w:rsidTr="00F87B7C">
        <w:tc>
          <w:tcPr>
            <w:tcW w:w="667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№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959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Срок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337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C03556" w:rsidRPr="00C03556" w:rsidRDefault="00C03556" w:rsidP="00C0355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1"/>
        <w:gridCol w:w="6955"/>
        <w:gridCol w:w="2836"/>
        <w:gridCol w:w="4336"/>
      </w:tblGrid>
      <w:tr w:rsidR="00C03556" w:rsidRPr="00C03556" w:rsidTr="00F87B7C">
        <w:trPr>
          <w:tblHeader/>
        </w:trPr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4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Получение от Администрации Ремонтненского района: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сценарных условий функционирования экономики Российской Федерации до 2027 года;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индексов-дефляторов на 2025 – 2027 годы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both"/>
              <w:rPr>
                <w:bCs/>
                <w:sz w:val="24"/>
                <w:szCs w:val="24"/>
              </w:rPr>
            </w:pPr>
            <w:r w:rsidRPr="00C03556">
              <w:rPr>
                <w:bCs/>
                <w:sz w:val="24"/>
                <w:szCs w:val="24"/>
              </w:rPr>
              <w:t xml:space="preserve">в двухдневный срок </w:t>
            </w:r>
            <w:r w:rsidRPr="00C03556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C03556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C03556">
              <w:rPr>
                <w:bCs/>
                <w:spacing w:val="-6"/>
                <w:sz w:val="24"/>
                <w:szCs w:val="24"/>
              </w:rPr>
              <w:softHyphen/>
            </w:r>
            <w:r w:rsidRPr="00C03556">
              <w:rPr>
                <w:bCs/>
                <w:sz w:val="24"/>
                <w:szCs w:val="24"/>
              </w:rPr>
              <w:t>мического развития Ростовской области</w:t>
            </w:r>
            <w:r w:rsidRPr="00C03556">
              <w:rPr>
                <w:bCs/>
                <w:spacing w:val="-6"/>
                <w:sz w:val="24"/>
                <w:szCs w:val="24"/>
              </w:rPr>
              <w:t xml:space="preserve"> утвержденных </w:t>
            </w:r>
            <w:r w:rsidRPr="00C03556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C03556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C03556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C03556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C03556">
              <w:rPr>
                <w:bCs/>
                <w:sz w:val="24"/>
                <w:szCs w:val="24"/>
              </w:rPr>
              <w:t>Российской Федерации, Ростовской области и пре</w:t>
            </w:r>
            <w:r w:rsidRPr="00C03556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инфраструк</w:t>
            </w:r>
            <w:r w:rsidRPr="00C03556">
              <w:rPr>
                <w:bCs/>
                <w:sz w:val="24"/>
                <w:szCs w:val="24"/>
              </w:rPr>
              <w:softHyphen/>
              <w:t xml:space="preserve">турного сектора на 2025 год и на плановый период 2026 и 2027 годов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Получение от Администрации Ремонтненского района </w:t>
            </w:r>
            <w:r w:rsidRPr="00C03556">
              <w:rPr>
                <w:sz w:val="24"/>
                <w:szCs w:val="24"/>
              </w:rPr>
              <w:lastRenderedPageBreak/>
              <w:t>информации об ожидаемых темпах роста стоимости жилищно-коммунальных услуг на 2025 – 2027 годы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lastRenderedPageBreak/>
              <w:t xml:space="preserve">  до 19 июня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03556" w:rsidRPr="00C03556" w:rsidTr="00F87B7C">
        <w:tc>
          <w:tcPr>
            <w:tcW w:w="660" w:type="dxa"/>
            <w:shd w:val="clear" w:color="auto" w:fill="auto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44" w:type="dxa"/>
            <w:shd w:val="clear" w:color="auto" w:fill="auto"/>
          </w:tcPr>
          <w:p w:rsidR="00C03556" w:rsidRPr="00C03556" w:rsidRDefault="00C03556" w:rsidP="00F87B7C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C03556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по кодам классификации доходов бюджетов бюджетной системы Российской Федерации на 2025 </w:t>
            </w:r>
            <w:r w:rsidRPr="00C03556">
              <w:rPr>
                <w:kern w:val="2"/>
                <w:sz w:val="24"/>
                <w:szCs w:val="24"/>
              </w:rPr>
              <w:t xml:space="preserve">– </w:t>
            </w:r>
            <w:r w:rsidRPr="00C03556">
              <w:rPr>
                <w:sz w:val="24"/>
                <w:szCs w:val="24"/>
              </w:rPr>
              <w:t>2027 годы и его обоснования по формам, установленным министерством финансов Ростовской области</w:t>
            </w:r>
          </w:p>
          <w:p w:rsidR="00C03556" w:rsidRPr="00C03556" w:rsidRDefault="00C03556" w:rsidP="00F87B7C">
            <w:pPr>
              <w:spacing w:line="221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C03556" w:rsidRPr="00C03556" w:rsidRDefault="00C03556" w:rsidP="00F87B7C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3 июля 2024 года</w:t>
            </w:r>
          </w:p>
        </w:tc>
        <w:tc>
          <w:tcPr>
            <w:tcW w:w="4267" w:type="dxa"/>
            <w:shd w:val="clear" w:color="auto" w:fill="auto"/>
          </w:tcPr>
          <w:p w:rsidR="00C03556" w:rsidRPr="00C03556" w:rsidRDefault="00C03556" w:rsidP="00F87B7C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Разработка и представление в Финансовый отдел Администрации Ремонтненского района</w:t>
            </w:r>
            <w:r w:rsidRPr="00C03556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и прогноза консолидированного бюджета Ремонтненского района на 2025 </w:t>
            </w:r>
            <w:r w:rsidRPr="00C03556">
              <w:rPr>
                <w:kern w:val="2"/>
                <w:sz w:val="24"/>
                <w:szCs w:val="24"/>
              </w:rPr>
              <w:t>– </w:t>
            </w:r>
            <w:r w:rsidRPr="00C03556">
              <w:rPr>
                <w:sz w:val="24"/>
                <w:szCs w:val="24"/>
              </w:rPr>
              <w:t>2027 годы в части налоговых и неналоговых доходов по формам, установленным министерством финансов Ростовской области</w:t>
            </w:r>
          </w:p>
          <w:p w:rsidR="00C03556" w:rsidRPr="00C03556" w:rsidRDefault="00C03556" w:rsidP="00F87B7C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3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предложений для формирования предельных показателей расходов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на 2025 год и на плановый период 2026 и 2027 годов по формам, установленным приказом финансового отдела о методике и порядке планирования бюджетных ассигнований местного бюджета.</w:t>
            </w:r>
          </w:p>
          <w:p w:rsidR="00C03556" w:rsidRPr="00C03556" w:rsidRDefault="00C03556" w:rsidP="00F87B7C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15 июля 2024 года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Получение от отдела координации отраслей ЖКХ, строительства, транспорта и связи информации об объемах финансирования и лимитах потребления топливно-энергетических ресурсов и уличного освещения для муниципальных образований Ремонтненского района на 2025 – </w:t>
            </w:r>
            <w:r w:rsidRPr="00C03556">
              <w:rPr>
                <w:sz w:val="24"/>
                <w:szCs w:val="24"/>
              </w:rPr>
              <w:lastRenderedPageBreak/>
              <w:t>2027 годы в формате электронных таблиц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lastRenderedPageBreak/>
              <w:t>до 15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Получение от отдела координации отраслей ЖКХ, строительства, транспорта и связи информации об объемах финансирования и лимитах потребления водоснабжения, водоотведения и вывоза жидких бытовых отходов, и твердых коммунальных отходов для муниципальных образований Ремонтненского района на 2025 – 2027 годы в формате электронных таблиц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15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Согласование с  Финансовым отделом Администрации Ремонтненского района информации об объемах 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значения: на 2025 - 2027 годы – решение о бюджете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на 2024 - 2026 годы, на 2027 год - постановление Администрации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о включении в бюджет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на 2025 - 2027 годы  собственных средств на софинансирование субсидий областного бюджета 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15 июля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Проведение оценки налоговых расходов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 августа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Подготовка проекта Решения Собрания депутатов 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на 2025 – 2027 годы» </w:t>
            </w: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</w:t>
            </w:r>
            <w:r w:rsidRPr="00C03556">
              <w:rPr>
                <w:sz w:val="24"/>
                <w:szCs w:val="24"/>
              </w:rPr>
              <w:t xml:space="preserve"> августа </w:t>
            </w:r>
            <w:r w:rsidRPr="00C03556">
              <w:rPr>
                <w:kern w:val="2"/>
                <w:sz w:val="24"/>
                <w:szCs w:val="24"/>
              </w:rPr>
              <w:t>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параметров бюджета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Ремонтненского района на 2025 год и на плановый период 2026 и 2027 годов, подготовленных на основе: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прогноза поступлений доходов с учетом данных главных </w:t>
            </w:r>
            <w:r w:rsidRPr="00C03556">
              <w:rPr>
                <w:kern w:val="2"/>
                <w:sz w:val="24"/>
                <w:szCs w:val="24"/>
              </w:rPr>
              <w:lastRenderedPageBreak/>
              <w:t xml:space="preserve">администраторов доходов бюджета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Ремонтненского района;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lastRenderedPageBreak/>
              <w:t>до 30 августа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3556">
              <w:rPr>
                <w:sz w:val="24"/>
                <w:szCs w:val="24"/>
              </w:rPr>
              <w:t xml:space="preserve">Доведение до получателей бюджетных средств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предельных показателей расходов местного бюджета на 2025 год </w:t>
            </w:r>
            <w:r w:rsidRPr="00C03556">
              <w:rPr>
                <w:rFonts w:eastAsia="Calibri"/>
                <w:sz w:val="24"/>
                <w:szCs w:val="24"/>
                <w:lang w:eastAsia="en-US"/>
              </w:rPr>
              <w:t>и на плановый период 2026 и 2027 годов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2 сентября 2024 года</w:t>
            </w:r>
          </w:p>
          <w:p w:rsidR="00C03556" w:rsidRPr="00C03556" w:rsidRDefault="00C03556" w:rsidP="00F87B7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  на 2025 год</w:t>
            </w:r>
            <w:r w:rsidRPr="00C03556">
              <w:rPr>
                <w:sz w:val="24"/>
                <w:szCs w:val="24"/>
              </w:rPr>
              <w:br/>
              <w:t xml:space="preserve">и на плановый период 2026 и 2027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бюджета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16 сентября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14.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 xml:space="preserve">Разработка проектов муниципальных программ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поселения, предлагаемых к реализации начиная с 2025 года, а также проектов изменений в ранее утвержденные муниципальные программы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</w:t>
            </w:r>
          </w:p>
          <w:p w:rsidR="00C03556" w:rsidRPr="00C03556" w:rsidRDefault="00C03556" w:rsidP="00F87B7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16 по 30 сентября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Ответственные исполнители муниципальных  программ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15.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Подготовка проекта постановления Администрации</w:t>
            </w:r>
            <w:r w:rsidR="005B20CB">
              <w:rPr>
                <w:sz w:val="24"/>
                <w:szCs w:val="24"/>
              </w:rPr>
              <w:t xml:space="preserve"> 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«Об основных направлениях долговой политики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 на 2025 год и плановый период 2026 и 2027 годов </w:t>
            </w:r>
          </w:p>
          <w:p w:rsidR="00C03556" w:rsidRPr="00C03556" w:rsidRDefault="00C03556" w:rsidP="00F87B7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15 октября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5B20CB">
              <w:rPr>
                <w:sz w:val="24"/>
                <w:szCs w:val="24"/>
              </w:rPr>
              <w:t>Краснопартизанского</w:t>
            </w:r>
            <w:r w:rsidRPr="00C03556">
              <w:rPr>
                <w:sz w:val="24"/>
                <w:szCs w:val="24"/>
              </w:rPr>
              <w:t xml:space="preserve"> сельского поселения</w:t>
            </w:r>
            <w:r w:rsidRPr="00C03556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на 2025 – 2027 годы»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15 октября 2024 года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rPr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17.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Составление паспортов (проектов паспортов) муниципальных программ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до 23 октября 2024 года</w:t>
            </w: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Ответственные исполнители муниципальных  программ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03556" w:rsidRPr="00C03556" w:rsidTr="00F87B7C"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18.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Направление в Финансовый отдел Администрации Ремонтненского района для предоставления в Министерство финансов Ростовской области </w:t>
            </w:r>
            <w:r w:rsidRPr="00C03556">
              <w:rPr>
                <w:sz w:val="24"/>
                <w:szCs w:val="24"/>
              </w:rPr>
              <w:t xml:space="preserve">основных параметров проекта </w:t>
            </w:r>
            <w:r w:rsidRPr="00C03556">
              <w:rPr>
                <w:kern w:val="2"/>
                <w:sz w:val="24"/>
                <w:szCs w:val="24"/>
              </w:rPr>
              <w:t xml:space="preserve">бюджета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Ремонтненского района на 2025 год и на плановый период 2026 и 2027 годов в соответствии с соглашением о предоставлении дотации на выравнивание бюджетной обеспеченности муниципальных районов и поселений из областного бюджета 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jc w:val="center"/>
              <w:rPr>
                <w:sz w:val="24"/>
                <w:szCs w:val="24"/>
              </w:rPr>
            </w:pPr>
            <w:r w:rsidRPr="00C03556">
              <w:rPr>
                <w:sz w:val="24"/>
                <w:szCs w:val="24"/>
              </w:rPr>
              <w:t>до 1 ноября 2024 года</w:t>
            </w: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 Сектор экономики и финансов</w:t>
            </w:r>
          </w:p>
        </w:tc>
      </w:tr>
      <w:tr w:rsidR="00C03556" w:rsidRPr="00C03556" w:rsidTr="00F87B7C">
        <w:trPr>
          <w:trHeight w:val="2761"/>
        </w:trPr>
        <w:tc>
          <w:tcPr>
            <w:tcW w:w="660" w:type="dxa"/>
          </w:tcPr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C03556">
              <w:rPr>
                <w:kern w:val="2"/>
                <w:sz w:val="24"/>
                <w:szCs w:val="24"/>
              </w:rPr>
              <w:t>19.</w:t>
            </w:r>
          </w:p>
        </w:tc>
        <w:tc>
          <w:tcPr>
            <w:tcW w:w="6844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 xml:space="preserve">Подготовка и представление в Собрание депутатов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проекта решения «О бюджете </w:t>
            </w:r>
            <w:r w:rsidR="005B20CB">
              <w:rPr>
                <w:kern w:val="2"/>
                <w:sz w:val="24"/>
                <w:szCs w:val="24"/>
              </w:rPr>
              <w:t>Краснопартизанского</w:t>
            </w:r>
            <w:r w:rsidRPr="00C03556">
              <w:rPr>
                <w:kern w:val="2"/>
                <w:sz w:val="24"/>
                <w:szCs w:val="24"/>
              </w:rPr>
              <w:t xml:space="preserve"> сельского поселения Ремонтненского района на 2025 год и на плановый период 2026 и 2027 годов».</w:t>
            </w: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91" w:type="dxa"/>
          </w:tcPr>
          <w:p w:rsidR="00C03556" w:rsidRPr="00C03556" w:rsidRDefault="00C03556" w:rsidP="00F87B7C">
            <w:pPr>
              <w:rPr>
                <w:spacing w:val="-4"/>
                <w:kern w:val="2"/>
                <w:sz w:val="24"/>
                <w:szCs w:val="24"/>
              </w:rPr>
            </w:pPr>
            <w:r w:rsidRPr="00C03556">
              <w:rPr>
                <w:spacing w:val="-4"/>
                <w:kern w:val="2"/>
                <w:sz w:val="24"/>
                <w:szCs w:val="24"/>
              </w:rPr>
              <w:t>до 5 ноября   2024 года</w:t>
            </w:r>
          </w:p>
          <w:p w:rsidR="00C03556" w:rsidRPr="00C03556" w:rsidRDefault="00C03556" w:rsidP="00F87B7C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C03556" w:rsidRPr="00C03556" w:rsidRDefault="00C03556" w:rsidP="00F87B7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67" w:type="dxa"/>
          </w:tcPr>
          <w:p w:rsidR="00C03556" w:rsidRPr="00C03556" w:rsidRDefault="00C03556" w:rsidP="00F87B7C">
            <w:pPr>
              <w:jc w:val="both"/>
              <w:rPr>
                <w:kern w:val="2"/>
                <w:sz w:val="24"/>
                <w:szCs w:val="24"/>
              </w:rPr>
            </w:pPr>
            <w:r w:rsidRPr="00C03556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</w:tbl>
    <w:p w:rsidR="00C03556" w:rsidRPr="00C03556" w:rsidRDefault="00C03556" w:rsidP="00C03556">
      <w:pPr>
        <w:ind w:right="5551"/>
        <w:rPr>
          <w:sz w:val="24"/>
          <w:szCs w:val="24"/>
        </w:rPr>
      </w:pPr>
    </w:p>
    <w:p w:rsidR="00C03556" w:rsidRPr="00C03556" w:rsidRDefault="00C03556" w:rsidP="00C03556">
      <w:pPr>
        <w:rPr>
          <w:kern w:val="2"/>
          <w:sz w:val="24"/>
          <w:szCs w:val="24"/>
        </w:rPr>
      </w:pPr>
    </w:p>
    <w:p w:rsidR="00A47696" w:rsidRPr="00C03556" w:rsidRDefault="00A47696" w:rsidP="00C03556">
      <w:pPr>
        <w:ind w:left="10773"/>
        <w:jc w:val="center"/>
        <w:rPr>
          <w:kern w:val="2"/>
          <w:sz w:val="24"/>
          <w:szCs w:val="24"/>
        </w:rPr>
      </w:pPr>
    </w:p>
    <w:sectPr w:rsidR="00A47696" w:rsidRPr="00C03556" w:rsidSect="00133319">
      <w:footerReference w:type="even" r:id="rId11"/>
      <w:footerReference w:type="default" r:id="rId12"/>
      <w:pgSz w:w="16840" w:h="11907" w:orient="landscape"/>
      <w:pgMar w:top="1134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5C" w:rsidRDefault="00FE585C">
      <w:r>
        <w:separator/>
      </w:r>
    </w:p>
  </w:endnote>
  <w:endnote w:type="continuationSeparator" w:id="1">
    <w:p w:rsidR="00FE585C" w:rsidRDefault="00FE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Pr="00D97D82" w:rsidRDefault="00095423" w:rsidP="00E701B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 w:rsidRPr="00A578DD">
      <w:rPr>
        <w:rStyle w:val="a9"/>
        <w:lang w:val="en-US"/>
      </w:rPr>
      <w:instrText>PAGE</w:instrText>
    </w:r>
    <w:r w:rsidR="005B6890" w:rsidRPr="005B20CB">
      <w:rPr>
        <w:rStyle w:val="a9"/>
      </w:rPr>
      <w:instrText xml:space="preserve">  </w:instrText>
    </w:r>
    <w:r>
      <w:rPr>
        <w:rStyle w:val="a9"/>
      </w:rPr>
      <w:fldChar w:fldCharType="separate"/>
    </w:r>
    <w:r w:rsidR="001E43AE" w:rsidRPr="005B20CB">
      <w:rPr>
        <w:rStyle w:val="a9"/>
        <w:noProof/>
      </w:rPr>
      <w:t>2</w:t>
    </w:r>
    <w:r>
      <w:rPr>
        <w:rStyle w:val="a9"/>
      </w:rPr>
      <w:fldChar w:fldCharType="end"/>
    </w:r>
  </w:p>
  <w:p w:rsidR="005B6890" w:rsidRPr="006B02CC" w:rsidRDefault="00095423">
    <w:pPr>
      <w:pStyle w:val="a5"/>
    </w:pPr>
    <w:fldSimple w:instr=" FILENAME  \p  \* MERGEFORMAT ">
      <w:r w:rsidR="00900497" w:rsidRPr="00900497">
        <w:rPr>
          <w:noProof/>
          <w:lang w:val="en-US"/>
        </w:rPr>
        <w:t>C</w:t>
      </w:r>
      <w:r w:rsidR="00900497">
        <w:rPr>
          <w:noProof/>
        </w:rPr>
        <w:t>:\Users\User\Documents\ПОСТАНОВЛЕНИЯ 2008-2018\НПА 2024 год\38 от 17.06.2024 порядок сост.проекта бюджета 2025-2027.docx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095423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90" w:rsidRDefault="005B689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Pr="006B02CC" w:rsidRDefault="005B6890" w:rsidP="000927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5C" w:rsidRDefault="00FE585C">
      <w:r>
        <w:separator/>
      </w:r>
    </w:p>
  </w:footnote>
  <w:footnote w:type="continuationSeparator" w:id="1">
    <w:p w:rsidR="00FE585C" w:rsidRDefault="00FE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095423">
    <w:pPr>
      <w:pStyle w:val="a7"/>
      <w:jc w:val="center"/>
    </w:pPr>
    <w:r>
      <w:fldChar w:fldCharType="begin"/>
    </w:r>
    <w:r w:rsidR="00C74DEF">
      <w:instrText xml:space="preserve"> PAGE   \* MERGEFORMAT </w:instrText>
    </w:r>
    <w:r>
      <w:fldChar w:fldCharType="separate"/>
    </w:r>
    <w:r w:rsidR="005D7D91">
      <w:rPr>
        <w:noProof/>
      </w:rPr>
      <w:t>6</w:t>
    </w:r>
    <w:r>
      <w:rPr>
        <w:noProof/>
      </w:rPr>
      <w:fldChar w:fldCharType="end"/>
    </w:r>
  </w:p>
  <w:p w:rsidR="005B6890" w:rsidRDefault="005B68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5B6890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32278"/>
    <w:rsid w:val="00003CA1"/>
    <w:rsid w:val="00010072"/>
    <w:rsid w:val="00024A2A"/>
    <w:rsid w:val="000317BF"/>
    <w:rsid w:val="00031CB5"/>
    <w:rsid w:val="00036EE9"/>
    <w:rsid w:val="00041FC5"/>
    <w:rsid w:val="00043076"/>
    <w:rsid w:val="00043FAF"/>
    <w:rsid w:val="000443B5"/>
    <w:rsid w:val="00050C68"/>
    <w:rsid w:val="0005372C"/>
    <w:rsid w:val="00054C95"/>
    <w:rsid w:val="00054D8B"/>
    <w:rsid w:val="000550EB"/>
    <w:rsid w:val="000559D5"/>
    <w:rsid w:val="00057E61"/>
    <w:rsid w:val="00060F3C"/>
    <w:rsid w:val="0007020F"/>
    <w:rsid w:val="000808D6"/>
    <w:rsid w:val="00080BAD"/>
    <w:rsid w:val="00082876"/>
    <w:rsid w:val="000847FA"/>
    <w:rsid w:val="000866F4"/>
    <w:rsid w:val="00090B5D"/>
    <w:rsid w:val="0009278C"/>
    <w:rsid w:val="00095423"/>
    <w:rsid w:val="000957D2"/>
    <w:rsid w:val="000A726F"/>
    <w:rsid w:val="000B4002"/>
    <w:rsid w:val="000B58A5"/>
    <w:rsid w:val="000B66C7"/>
    <w:rsid w:val="000C430D"/>
    <w:rsid w:val="000C5E3A"/>
    <w:rsid w:val="000C5F50"/>
    <w:rsid w:val="000D3836"/>
    <w:rsid w:val="000D6916"/>
    <w:rsid w:val="000D69F2"/>
    <w:rsid w:val="000E2200"/>
    <w:rsid w:val="000E5534"/>
    <w:rsid w:val="000E698E"/>
    <w:rsid w:val="000F2B40"/>
    <w:rsid w:val="000F5B6A"/>
    <w:rsid w:val="00104E0D"/>
    <w:rsid w:val="0010504A"/>
    <w:rsid w:val="00106E93"/>
    <w:rsid w:val="001132C0"/>
    <w:rsid w:val="00115162"/>
    <w:rsid w:val="00116BFA"/>
    <w:rsid w:val="00120037"/>
    <w:rsid w:val="00123BB8"/>
    <w:rsid w:val="00125DE3"/>
    <w:rsid w:val="00132B81"/>
    <w:rsid w:val="00133319"/>
    <w:rsid w:val="00134D7D"/>
    <w:rsid w:val="00141CBB"/>
    <w:rsid w:val="00147222"/>
    <w:rsid w:val="00153B21"/>
    <w:rsid w:val="00156D3C"/>
    <w:rsid w:val="00156F73"/>
    <w:rsid w:val="00162F11"/>
    <w:rsid w:val="00162F20"/>
    <w:rsid w:val="00167610"/>
    <w:rsid w:val="001676A0"/>
    <w:rsid w:val="00173BFE"/>
    <w:rsid w:val="0018259D"/>
    <w:rsid w:val="001965C0"/>
    <w:rsid w:val="001A4EE6"/>
    <w:rsid w:val="001B2D1C"/>
    <w:rsid w:val="001B5B91"/>
    <w:rsid w:val="001B7EBC"/>
    <w:rsid w:val="001C0159"/>
    <w:rsid w:val="001C1D98"/>
    <w:rsid w:val="001C7095"/>
    <w:rsid w:val="001D02E4"/>
    <w:rsid w:val="001D2690"/>
    <w:rsid w:val="001D6F36"/>
    <w:rsid w:val="001E3590"/>
    <w:rsid w:val="001E43AE"/>
    <w:rsid w:val="001F4BE3"/>
    <w:rsid w:val="001F6D02"/>
    <w:rsid w:val="00205A44"/>
    <w:rsid w:val="00210E6F"/>
    <w:rsid w:val="002115F2"/>
    <w:rsid w:val="00225316"/>
    <w:rsid w:val="00233914"/>
    <w:rsid w:val="00243D6D"/>
    <w:rsid w:val="002504E8"/>
    <w:rsid w:val="00253CED"/>
    <w:rsid w:val="00254382"/>
    <w:rsid w:val="002633C0"/>
    <w:rsid w:val="0027031E"/>
    <w:rsid w:val="00272E3B"/>
    <w:rsid w:val="002740E4"/>
    <w:rsid w:val="00277403"/>
    <w:rsid w:val="00277F88"/>
    <w:rsid w:val="00286EBD"/>
    <w:rsid w:val="0028703B"/>
    <w:rsid w:val="002A2062"/>
    <w:rsid w:val="002A31A1"/>
    <w:rsid w:val="002B1D6F"/>
    <w:rsid w:val="002B6527"/>
    <w:rsid w:val="002C135C"/>
    <w:rsid w:val="002C1954"/>
    <w:rsid w:val="002C5E60"/>
    <w:rsid w:val="002D3850"/>
    <w:rsid w:val="002E53FF"/>
    <w:rsid w:val="002E65D5"/>
    <w:rsid w:val="002E7C22"/>
    <w:rsid w:val="002F09B9"/>
    <w:rsid w:val="002F63E3"/>
    <w:rsid w:val="002F74D7"/>
    <w:rsid w:val="0030124B"/>
    <w:rsid w:val="00313D3A"/>
    <w:rsid w:val="00322A42"/>
    <w:rsid w:val="0033619F"/>
    <w:rsid w:val="00341FC1"/>
    <w:rsid w:val="00342D33"/>
    <w:rsid w:val="003473E2"/>
    <w:rsid w:val="0037040B"/>
    <w:rsid w:val="00374795"/>
    <w:rsid w:val="00374E6C"/>
    <w:rsid w:val="00380EF9"/>
    <w:rsid w:val="00387F3D"/>
    <w:rsid w:val="00390735"/>
    <w:rsid w:val="0039073F"/>
    <w:rsid w:val="003921D8"/>
    <w:rsid w:val="00392386"/>
    <w:rsid w:val="00394F27"/>
    <w:rsid w:val="003950CF"/>
    <w:rsid w:val="00395336"/>
    <w:rsid w:val="003977C0"/>
    <w:rsid w:val="003A7ABA"/>
    <w:rsid w:val="003B2193"/>
    <w:rsid w:val="003C3DDE"/>
    <w:rsid w:val="003C6675"/>
    <w:rsid w:val="003E0123"/>
    <w:rsid w:val="00407B71"/>
    <w:rsid w:val="00413B54"/>
    <w:rsid w:val="0042204E"/>
    <w:rsid w:val="00425061"/>
    <w:rsid w:val="00426BE1"/>
    <w:rsid w:val="0043686A"/>
    <w:rsid w:val="00437839"/>
    <w:rsid w:val="004408F4"/>
    <w:rsid w:val="00441069"/>
    <w:rsid w:val="00441EF9"/>
    <w:rsid w:val="00444598"/>
    <w:rsid w:val="00444636"/>
    <w:rsid w:val="004447B0"/>
    <w:rsid w:val="00453146"/>
    <w:rsid w:val="00453715"/>
    <w:rsid w:val="00453869"/>
    <w:rsid w:val="00461A7D"/>
    <w:rsid w:val="004711EC"/>
    <w:rsid w:val="00475037"/>
    <w:rsid w:val="00480BC7"/>
    <w:rsid w:val="0048326C"/>
    <w:rsid w:val="004871AA"/>
    <w:rsid w:val="00495A30"/>
    <w:rsid w:val="00495AB2"/>
    <w:rsid w:val="004A27F6"/>
    <w:rsid w:val="004B0793"/>
    <w:rsid w:val="004B6A5C"/>
    <w:rsid w:val="004C4EF9"/>
    <w:rsid w:val="004D1B1F"/>
    <w:rsid w:val="004D6684"/>
    <w:rsid w:val="004E1FCD"/>
    <w:rsid w:val="004E3256"/>
    <w:rsid w:val="004E78FD"/>
    <w:rsid w:val="004F7011"/>
    <w:rsid w:val="00501231"/>
    <w:rsid w:val="005076E0"/>
    <w:rsid w:val="00510929"/>
    <w:rsid w:val="00515333"/>
    <w:rsid w:val="00515D9C"/>
    <w:rsid w:val="005164AC"/>
    <w:rsid w:val="00524389"/>
    <w:rsid w:val="00531FBD"/>
    <w:rsid w:val="0053366A"/>
    <w:rsid w:val="00535106"/>
    <w:rsid w:val="00536951"/>
    <w:rsid w:val="00547CE3"/>
    <w:rsid w:val="005536E5"/>
    <w:rsid w:val="0057203E"/>
    <w:rsid w:val="00573EB0"/>
    <w:rsid w:val="00587BF6"/>
    <w:rsid w:val="005954A0"/>
    <w:rsid w:val="005978BF"/>
    <w:rsid w:val="005A5C20"/>
    <w:rsid w:val="005B20CB"/>
    <w:rsid w:val="005B4AA8"/>
    <w:rsid w:val="005B6890"/>
    <w:rsid w:val="005C5FF3"/>
    <w:rsid w:val="005D5C72"/>
    <w:rsid w:val="005D7D91"/>
    <w:rsid w:val="005E7088"/>
    <w:rsid w:val="005F028A"/>
    <w:rsid w:val="005F076D"/>
    <w:rsid w:val="00603F00"/>
    <w:rsid w:val="0060425C"/>
    <w:rsid w:val="006057CD"/>
    <w:rsid w:val="00611679"/>
    <w:rsid w:val="006117DB"/>
    <w:rsid w:val="00612E02"/>
    <w:rsid w:val="00613D7D"/>
    <w:rsid w:val="00613FB8"/>
    <w:rsid w:val="00614FA4"/>
    <w:rsid w:val="006172E7"/>
    <w:rsid w:val="00631C63"/>
    <w:rsid w:val="00641539"/>
    <w:rsid w:val="006466DB"/>
    <w:rsid w:val="0065175A"/>
    <w:rsid w:val="006564DB"/>
    <w:rsid w:val="00660EE3"/>
    <w:rsid w:val="00663B82"/>
    <w:rsid w:val="00676330"/>
    <w:rsid w:val="00676B57"/>
    <w:rsid w:val="00687697"/>
    <w:rsid w:val="00690355"/>
    <w:rsid w:val="00692C84"/>
    <w:rsid w:val="006A0FDE"/>
    <w:rsid w:val="006A57A8"/>
    <w:rsid w:val="006B02CC"/>
    <w:rsid w:val="006B5773"/>
    <w:rsid w:val="006B7BFC"/>
    <w:rsid w:val="006D3D58"/>
    <w:rsid w:val="00703B55"/>
    <w:rsid w:val="00711A7C"/>
    <w:rsid w:val="007120F8"/>
    <w:rsid w:val="007219F0"/>
    <w:rsid w:val="00726255"/>
    <w:rsid w:val="00734FD8"/>
    <w:rsid w:val="00736CC0"/>
    <w:rsid w:val="007527E4"/>
    <w:rsid w:val="00757EE5"/>
    <w:rsid w:val="00761974"/>
    <w:rsid w:val="00767D8E"/>
    <w:rsid w:val="00767DDA"/>
    <w:rsid w:val="007730B1"/>
    <w:rsid w:val="00775B05"/>
    <w:rsid w:val="00782222"/>
    <w:rsid w:val="00784494"/>
    <w:rsid w:val="00787A5B"/>
    <w:rsid w:val="007936ED"/>
    <w:rsid w:val="00795226"/>
    <w:rsid w:val="007A4A9C"/>
    <w:rsid w:val="007B6388"/>
    <w:rsid w:val="007C0A5F"/>
    <w:rsid w:val="007C2D3B"/>
    <w:rsid w:val="007D114B"/>
    <w:rsid w:val="007D4F16"/>
    <w:rsid w:val="007D50F8"/>
    <w:rsid w:val="007D648D"/>
    <w:rsid w:val="007D6F8B"/>
    <w:rsid w:val="007E2FDB"/>
    <w:rsid w:val="007E68C1"/>
    <w:rsid w:val="007E68E2"/>
    <w:rsid w:val="007F5061"/>
    <w:rsid w:val="007F641A"/>
    <w:rsid w:val="00803F3C"/>
    <w:rsid w:val="00804CFE"/>
    <w:rsid w:val="00811C94"/>
    <w:rsid w:val="00811CF1"/>
    <w:rsid w:val="00816936"/>
    <w:rsid w:val="008177C3"/>
    <w:rsid w:val="008209B4"/>
    <w:rsid w:val="00824C02"/>
    <w:rsid w:val="00841E62"/>
    <w:rsid w:val="008435AD"/>
    <w:rsid w:val="008438D7"/>
    <w:rsid w:val="00852CCD"/>
    <w:rsid w:val="00853AD0"/>
    <w:rsid w:val="00854C5C"/>
    <w:rsid w:val="00860E5A"/>
    <w:rsid w:val="008660EB"/>
    <w:rsid w:val="00867AB6"/>
    <w:rsid w:val="008979B7"/>
    <w:rsid w:val="008A26EE"/>
    <w:rsid w:val="008A643C"/>
    <w:rsid w:val="008B188A"/>
    <w:rsid w:val="008B3055"/>
    <w:rsid w:val="008B4A8F"/>
    <w:rsid w:val="008B4F62"/>
    <w:rsid w:val="008B6AD3"/>
    <w:rsid w:val="008D6732"/>
    <w:rsid w:val="008D6C74"/>
    <w:rsid w:val="008E4DD2"/>
    <w:rsid w:val="008F3C5D"/>
    <w:rsid w:val="00900497"/>
    <w:rsid w:val="00900957"/>
    <w:rsid w:val="00907F3F"/>
    <w:rsid w:val="00910044"/>
    <w:rsid w:val="009122B1"/>
    <w:rsid w:val="00912747"/>
    <w:rsid w:val="00913129"/>
    <w:rsid w:val="009161FC"/>
    <w:rsid w:val="00917C70"/>
    <w:rsid w:val="009228DF"/>
    <w:rsid w:val="00924E84"/>
    <w:rsid w:val="009315E4"/>
    <w:rsid w:val="00933AF1"/>
    <w:rsid w:val="00947FCC"/>
    <w:rsid w:val="00950143"/>
    <w:rsid w:val="00955EF3"/>
    <w:rsid w:val="00962E99"/>
    <w:rsid w:val="00963F83"/>
    <w:rsid w:val="00972BCF"/>
    <w:rsid w:val="00973913"/>
    <w:rsid w:val="0098246B"/>
    <w:rsid w:val="00984E50"/>
    <w:rsid w:val="00985A10"/>
    <w:rsid w:val="00992C54"/>
    <w:rsid w:val="00992F59"/>
    <w:rsid w:val="009A4288"/>
    <w:rsid w:val="009A6541"/>
    <w:rsid w:val="009B2471"/>
    <w:rsid w:val="009B3D62"/>
    <w:rsid w:val="009B402A"/>
    <w:rsid w:val="009E75FB"/>
    <w:rsid w:val="009F383C"/>
    <w:rsid w:val="009F7B81"/>
    <w:rsid w:val="00A05540"/>
    <w:rsid w:val="00A061D7"/>
    <w:rsid w:val="00A2173A"/>
    <w:rsid w:val="00A21CF6"/>
    <w:rsid w:val="00A21ED1"/>
    <w:rsid w:val="00A22857"/>
    <w:rsid w:val="00A2294D"/>
    <w:rsid w:val="00A23D11"/>
    <w:rsid w:val="00A30E81"/>
    <w:rsid w:val="00A31FC1"/>
    <w:rsid w:val="00A34804"/>
    <w:rsid w:val="00A4189F"/>
    <w:rsid w:val="00A47696"/>
    <w:rsid w:val="00A53F49"/>
    <w:rsid w:val="00A54540"/>
    <w:rsid w:val="00A567A9"/>
    <w:rsid w:val="00A578DD"/>
    <w:rsid w:val="00A67B50"/>
    <w:rsid w:val="00A67D4E"/>
    <w:rsid w:val="00A70EB6"/>
    <w:rsid w:val="00A75BAA"/>
    <w:rsid w:val="00A93A03"/>
    <w:rsid w:val="00A941CF"/>
    <w:rsid w:val="00A95F6F"/>
    <w:rsid w:val="00AE2601"/>
    <w:rsid w:val="00AE4331"/>
    <w:rsid w:val="00B156FD"/>
    <w:rsid w:val="00B1651F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10F"/>
    <w:rsid w:val="00B444A2"/>
    <w:rsid w:val="00B45551"/>
    <w:rsid w:val="00B50235"/>
    <w:rsid w:val="00B513B1"/>
    <w:rsid w:val="00B51742"/>
    <w:rsid w:val="00B53E96"/>
    <w:rsid w:val="00B62CFB"/>
    <w:rsid w:val="00B649C4"/>
    <w:rsid w:val="00B70637"/>
    <w:rsid w:val="00B71980"/>
    <w:rsid w:val="00B72D61"/>
    <w:rsid w:val="00B8231A"/>
    <w:rsid w:val="00B83BFC"/>
    <w:rsid w:val="00B84E3B"/>
    <w:rsid w:val="00B96355"/>
    <w:rsid w:val="00BB3DA7"/>
    <w:rsid w:val="00BB55C0"/>
    <w:rsid w:val="00BC0920"/>
    <w:rsid w:val="00BC1735"/>
    <w:rsid w:val="00BC4517"/>
    <w:rsid w:val="00BD586F"/>
    <w:rsid w:val="00BE28A1"/>
    <w:rsid w:val="00BF2C2A"/>
    <w:rsid w:val="00BF2D74"/>
    <w:rsid w:val="00BF39F0"/>
    <w:rsid w:val="00BF5A93"/>
    <w:rsid w:val="00C03556"/>
    <w:rsid w:val="00C05CE8"/>
    <w:rsid w:val="00C07E4E"/>
    <w:rsid w:val="00C11FDF"/>
    <w:rsid w:val="00C21407"/>
    <w:rsid w:val="00C21EE9"/>
    <w:rsid w:val="00C2404A"/>
    <w:rsid w:val="00C32278"/>
    <w:rsid w:val="00C40F19"/>
    <w:rsid w:val="00C4527D"/>
    <w:rsid w:val="00C4652D"/>
    <w:rsid w:val="00C5727E"/>
    <w:rsid w:val="00C572C4"/>
    <w:rsid w:val="00C66396"/>
    <w:rsid w:val="00C731BB"/>
    <w:rsid w:val="00C74DEF"/>
    <w:rsid w:val="00C90096"/>
    <w:rsid w:val="00C94523"/>
    <w:rsid w:val="00C96C44"/>
    <w:rsid w:val="00CA01FF"/>
    <w:rsid w:val="00CA151C"/>
    <w:rsid w:val="00CA5311"/>
    <w:rsid w:val="00CB1900"/>
    <w:rsid w:val="00CB43C1"/>
    <w:rsid w:val="00CC093A"/>
    <w:rsid w:val="00CD077D"/>
    <w:rsid w:val="00CE3DE5"/>
    <w:rsid w:val="00CE5183"/>
    <w:rsid w:val="00CE54DF"/>
    <w:rsid w:val="00D00358"/>
    <w:rsid w:val="00D00922"/>
    <w:rsid w:val="00D108EE"/>
    <w:rsid w:val="00D13E83"/>
    <w:rsid w:val="00D40513"/>
    <w:rsid w:val="00D414CA"/>
    <w:rsid w:val="00D661F7"/>
    <w:rsid w:val="00D73323"/>
    <w:rsid w:val="00D75E92"/>
    <w:rsid w:val="00D82A26"/>
    <w:rsid w:val="00D82C7E"/>
    <w:rsid w:val="00D86F96"/>
    <w:rsid w:val="00D90ADF"/>
    <w:rsid w:val="00D97D82"/>
    <w:rsid w:val="00DA70AD"/>
    <w:rsid w:val="00DB0FE6"/>
    <w:rsid w:val="00DB347C"/>
    <w:rsid w:val="00DB4D6B"/>
    <w:rsid w:val="00DB69F1"/>
    <w:rsid w:val="00DC2302"/>
    <w:rsid w:val="00DC3C99"/>
    <w:rsid w:val="00DC5080"/>
    <w:rsid w:val="00DD102C"/>
    <w:rsid w:val="00DD62A2"/>
    <w:rsid w:val="00DE238B"/>
    <w:rsid w:val="00DE50C1"/>
    <w:rsid w:val="00DF05A4"/>
    <w:rsid w:val="00E012F0"/>
    <w:rsid w:val="00E04378"/>
    <w:rsid w:val="00E138E0"/>
    <w:rsid w:val="00E153DD"/>
    <w:rsid w:val="00E21890"/>
    <w:rsid w:val="00E3132E"/>
    <w:rsid w:val="00E36EA0"/>
    <w:rsid w:val="00E427AA"/>
    <w:rsid w:val="00E42C79"/>
    <w:rsid w:val="00E44225"/>
    <w:rsid w:val="00E47E53"/>
    <w:rsid w:val="00E616C8"/>
    <w:rsid w:val="00E61F30"/>
    <w:rsid w:val="00E657E1"/>
    <w:rsid w:val="00E67DF0"/>
    <w:rsid w:val="00E701BE"/>
    <w:rsid w:val="00E703DB"/>
    <w:rsid w:val="00E7274C"/>
    <w:rsid w:val="00E74E00"/>
    <w:rsid w:val="00E75C57"/>
    <w:rsid w:val="00E76A4E"/>
    <w:rsid w:val="00E86F85"/>
    <w:rsid w:val="00E9626F"/>
    <w:rsid w:val="00EC40AD"/>
    <w:rsid w:val="00ED0744"/>
    <w:rsid w:val="00ED36A0"/>
    <w:rsid w:val="00ED3F08"/>
    <w:rsid w:val="00ED72D3"/>
    <w:rsid w:val="00EE4DB8"/>
    <w:rsid w:val="00EE59E3"/>
    <w:rsid w:val="00EE62CE"/>
    <w:rsid w:val="00EF29AB"/>
    <w:rsid w:val="00EF56AF"/>
    <w:rsid w:val="00F021DB"/>
    <w:rsid w:val="00F02C40"/>
    <w:rsid w:val="00F04E75"/>
    <w:rsid w:val="00F05463"/>
    <w:rsid w:val="00F20C6C"/>
    <w:rsid w:val="00F20D4B"/>
    <w:rsid w:val="00F23482"/>
    <w:rsid w:val="00F24917"/>
    <w:rsid w:val="00F30D40"/>
    <w:rsid w:val="00F410DF"/>
    <w:rsid w:val="00F65CA2"/>
    <w:rsid w:val="00F67A12"/>
    <w:rsid w:val="00F766ED"/>
    <w:rsid w:val="00F81A82"/>
    <w:rsid w:val="00F8225E"/>
    <w:rsid w:val="00F86418"/>
    <w:rsid w:val="00F867BF"/>
    <w:rsid w:val="00F86D75"/>
    <w:rsid w:val="00F92042"/>
    <w:rsid w:val="00F9297B"/>
    <w:rsid w:val="00F97650"/>
    <w:rsid w:val="00FA0674"/>
    <w:rsid w:val="00FA0E46"/>
    <w:rsid w:val="00FA298E"/>
    <w:rsid w:val="00FA6611"/>
    <w:rsid w:val="00FB4277"/>
    <w:rsid w:val="00FC0124"/>
    <w:rsid w:val="00FC1D21"/>
    <w:rsid w:val="00FD350A"/>
    <w:rsid w:val="00FE042A"/>
    <w:rsid w:val="00FE0673"/>
    <w:rsid w:val="00FE093C"/>
    <w:rsid w:val="00FE2B7D"/>
    <w:rsid w:val="00FE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B84E3B"/>
  </w:style>
  <w:style w:type="character" w:customStyle="1" w:styleId="af">
    <w:name w:val="Без интервала Знак"/>
    <w:link w:val="ae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9B30F-2B48-4257-8E12-25ED3DD2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26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6</cp:revision>
  <cp:lastPrinted>2024-06-19T11:04:00Z</cp:lastPrinted>
  <dcterms:created xsi:type="dcterms:W3CDTF">2024-06-19T10:40:00Z</dcterms:created>
  <dcterms:modified xsi:type="dcterms:W3CDTF">2024-06-19T11:08:00Z</dcterms:modified>
</cp:coreProperties>
</file>